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2FFB" w14:textId="77777777" w:rsidR="00564A25" w:rsidRPr="000F2858" w:rsidRDefault="00564A25">
      <w:pPr>
        <w:rPr>
          <w:rFonts w:ascii="Inter Light" w:hAnsi="Inter Light" w:cs="Calibri"/>
          <w:lang w:val="en-GB"/>
        </w:rPr>
      </w:pPr>
    </w:p>
    <w:p w14:paraId="024D5BFF" w14:textId="024911C9" w:rsidR="002F1B07" w:rsidRPr="000F2858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call for submission PRODUCERS ON THE MOVE 20</w:t>
      </w:r>
      <w:r w:rsidR="00F51A62"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2</w:t>
      </w:r>
      <w:r w:rsidR="003E008D"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3</w:t>
      </w:r>
    </w:p>
    <w:p w14:paraId="6CCEE541" w14:textId="77777777" w:rsidR="002F1B07" w:rsidRPr="000F2858" w:rsidRDefault="002F1B07" w:rsidP="005C07B6">
      <w:pPr>
        <w:jc w:val="both"/>
        <w:rPr>
          <w:rFonts w:ascii="Inter Light" w:hAnsi="Inter Light" w:cs="Calibri"/>
          <w:lang w:val="en-GB"/>
        </w:rPr>
      </w:pPr>
    </w:p>
    <w:p w14:paraId="583DE17B" w14:textId="77777777" w:rsidR="002F1B07" w:rsidRPr="000F2858" w:rsidRDefault="00907346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</w:t>
      </w:r>
      <w:r w:rsidR="002F1B07" w:rsidRPr="000F2858">
        <w:rPr>
          <w:rFonts w:ascii="Inter Light" w:hAnsi="Inter Light" w:cs="Calibri"/>
          <w:lang w:val="en-GB"/>
        </w:rPr>
        <w:t xml:space="preserve"> Point System is designed for a maximum score of 95 points. Those 20 candidates with the highest score will qualify for this year’s PRODUCERS ON THE MOVE programme.</w:t>
      </w:r>
    </w:p>
    <w:p w14:paraId="44C9C013" w14:textId="77777777" w:rsidR="00F652A8" w:rsidRPr="000F2858" w:rsidRDefault="00F652A8" w:rsidP="005C07B6">
      <w:pPr>
        <w:rPr>
          <w:rFonts w:ascii="Inter Light" w:hAnsi="Inter Light" w:cs="Calibri"/>
          <w:lang w:val="en-GB"/>
        </w:rPr>
      </w:pPr>
    </w:p>
    <w:p w14:paraId="0ADA660B" w14:textId="77777777" w:rsidR="002F1B07" w:rsidRPr="000F2858" w:rsidRDefault="002F1B07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</w:t>
      </w:r>
      <w:r w:rsidR="00F72BD3" w:rsidRPr="000F2858">
        <w:rPr>
          <w:rFonts w:ascii="Inter Light" w:hAnsi="Inter Light" w:cs="Calibri"/>
          <w:lang w:val="en-GB"/>
        </w:rPr>
        <w:t>answer all questions carefully</w:t>
      </w:r>
      <w:r w:rsidRPr="000F2858">
        <w:rPr>
          <w:rFonts w:ascii="Inter Light" w:hAnsi="Inter Light" w:cs="Calibri"/>
          <w:lang w:val="en-GB"/>
        </w:rPr>
        <w:t>. Only complete forms can be taken in consideration. Please add rows if necessary.</w:t>
      </w:r>
    </w:p>
    <w:p w14:paraId="77897A93" w14:textId="77777777" w:rsidR="002F1B07" w:rsidRPr="000F2858" w:rsidRDefault="002F1B07" w:rsidP="005C07B6">
      <w:pPr>
        <w:rPr>
          <w:rFonts w:ascii="Inter Light" w:hAnsi="Inter Light" w:cs="Calibri"/>
          <w:lang w:val="en-GB"/>
        </w:rPr>
      </w:pPr>
    </w:p>
    <w:p w14:paraId="70305DA6" w14:textId="77777777" w:rsidR="002F1B07" w:rsidRPr="000F2858" w:rsidRDefault="002F1B07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 producer needs to submit the following documents:</w:t>
      </w:r>
    </w:p>
    <w:p w14:paraId="0A859A13" w14:textId="77777777" w:rsidR="002F1B07" w:rsidRPr="000F2858" w:rsidRDefault="002F1B07" w:rsidP="005C07B6">
      <w:pPr>
        <w:ind w:left="36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-</w:t>
      </w:r>
      <w:r w:rsidRPr="000F2858">
        <w:rPr>
          <w:rFonts w:ascii="Inter Light" w:hAnsi="Inter Light" w:cs="Calibri"/>
          <w:b/>
          <w:lang w:val="en-GB"/>
        </w:rPr>
        <w:tab/>
        <w:t>Letter of motivation</w:t>
      </w:r>
    </w:p>
    <w:p w14:paraId="42748C9D" w14:textId="77777777" w:rsidR="00907346" w:rsidRPr="000F2858" w:rsidRDefault="002F1B07" w:rsidP="00907346">
      <w:pPr>
        <w:ind w:left="709" w:hanging="349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-</w:t>
      </w:r>
      <w:r w:rsidRPr="000F2858">
        <w:rPr>
          <w:rFonts w:ascii="Inter Light" w:hAnsi="Inter Light" w:cs="Calibri"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>Description of the project or a slate of projects</w:t>
      </w:r>
      <w:r w:rsidRPr="000F2858">
        <w:rPr>
          <w:rFonts w:ascii="Inter Light" w:hAnsi="Inter Light" w:cs="Calibri"/>
          <w:lang w:val="en-GB"/>
        </w:rPr>
        <w:t>* to be pitched, including synopsis and director’s note (if director is attached)</w:t>
      </w:r>
    </w:p>
    <w:p w14:paraId="0C434857" w14:textId="77777777" w:rsidR="00907346" w:rsidRPr="000F2858" w:rsidRDefault="00907346" w:rsidP="00907346">
      <w:pPr>
        <w:ind w:left="709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* “slate of projects” could include, for example, a current production in post, projects in development etc.</w:t>
      </w:r>
    </w:p>
    <w:p w14:paraId="0C3AFB43" w14:textId="77777777" w:rsidR="002F1B07" w:rsidRPr="000F2858" w:rsidRDefault="002F1B07" w:rsidP="005C07B6">
      <w:pPr>
        <w:ind w:left="705" w:hanging="345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-</w:t>
      </w:r>
      <w:r w:rsidRPr="000F2858">
        <w:rPr>
          <w:rFonts w:ascii="Inter Light" w:hAnsi="Inter Light" w:cs="Calibri"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>Financing plan</w:t>
      </w:r>
      <w:r w:rsidRPr="000F2858">
        <w:rPr>
          <w:rFonts w:ascii="Inter Light" w:hAnsi="Inter Light" w:cs="Calibri"/>
          <w:lang w:val="en-GB"/>
        </w:rPr>
        <w:t xml:space="preserve"> for the submitted project or for one of the projects presented in the slate</w:t>
      </w:r>
    </w:p>
    <w:p w14:paraId="4DC60205" w14:textId="77777777" w:rsidR="002F1B07" w:rsidRPr="000F2858" w:rsidRDefault="002F1B07" w:rsidP="005C07B6">
      <w:pPr>
        <w:rPr>
          <w:rFonts w:ascii="Inter Light" w:hAnsi="Inter Light" w:cs="Calibri"/>
          <w:lang w:val="en-GB"/>
        </w:rPr>
      </w:pPr>
    </w:p>
    <w:p w14:paraId="40485B00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note, all films eligible for this submission shall have a minimum length of </w:t>
      </w:r>
    </w:p>
    <w:p w14:paraId="32D7D908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ab/>
        <w:t xml:space="preserve">at least </w:t>
      </w:r>
      <w:r w:rsidRPr="000F2858">
        <w:rPr>
          <w:rFonts w:ascii="Inter Light" w:hAnsi="Inter Light" w:cs="Calibri"/>
          <w:b/>
          <w:lang w:val="en-GB"/>
        </w:rPr>
        <w:t>70 minutes</w:t>
      </w:r>
      <w:r w:rsidRPr="000F2858">
        <w:rPr>
          <w:rFonts w:ascii="Inter Light" w:hAnsi="Inter Light" w:cs="Calibri"/>
          <w:lang w:val="en-GB"/>
        </w:rPr>
        <w:t xml:space="preserve"> for </w:t>
      </w:r>
      <w:r w:rsidRPr="000F2858">
        <w:rPr>
          <w:rFonts w:ascii="Inter Light" w:hAnsi="Inter Light" w:cs="Calibri"/>
          <w:b/>
          <w:lang w:val="en-GB"/>
        </w:rPr>
        <w:t>feature length films</w:t>
      </w:r>
    </w:p>
    <w:p w14:paraId="1DADCD11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ab/>
        <w:t xml:space="preserve">at least </w:t>
      </w:r>
      <w:r w:rsidRPr="000F2858">
        <w:rPr>
          <w:rFonts w:ascii="Inter Light" w:hAnsi="Inter Light" w:cs="Calibri"/>
          <w:b/>
          <w:lang w:val="en-GB"/>
        </w:rPr>
        <w:t>60 minutes</w:t>
      </w:r>
      <w:r w:rsidRPr="000F2858">
        <w:rPr>
          <w:rFonts w:ascii="Inter Light" w:hAnsi="Inter Light" w:cs="Calibri"/>
          <w:lang w:val="en-GB"/>
        </w:rPr>
        <w:t xml:space="preserve"> for </w:t>
      </w:r>
      <w:r w:rsidRPr="000F2858">
        <w:rPr>
          <w:rFonts w:ascii="Inter Light" w:hAnsi="Inter Light" w:cs="Calibri"/>
          <w:b/>
          <w:lang w:val="en-GB"/>
        </w:rPr>
        <w:t>documentary films</w:t>
      </w:r>
    </w:p>
    <w:p w14:paraId="2FA0D1C1" w14:textId="77777777" w:rsidR="00907346" w:rsidRPr="000F2858" w:rsidRDefault="00907346" w:rsidP="00907346">
      <w:pPr>
        <w:ind w:left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at least </w:t>
      </w:r>
      <w:r w:rsidRPr="000F2858">
        <w:rPr>
          <w:rFonts w:ascii="Inter Light" w:hAnsi="Inter Light" w:cs="Calibri"/>
          <w:b/>
          <w:lang w:val="en-GB"/>
        </w:rPr>
        <w:t>6 episodes of 40 minutes minimum</w:t>
      </w:r>
      <w:r w:rsidRPr="000F2858">
        <w:rPr>
          <w:rFonts w:ascii="Inter Light" w:hAnsi="Inter Light" w:cs="Calibri"/>
          <w:lang w:val="en-GB"/>
        </w:rPr>
        <w:t xml:space="preserve"> each for high quality </w:t>
      </w:r>
      <w:r w:rsidRPr="000F2858">
        <w:rPr>
          <w:rFonts w:ascii="Inter Light" w:hAnsi="Inter Light" w:cs="Calibri"/>
          <w:b/>
          <w:lang w:val="en-GB"/>
        </w:rPr>
        <w:t>international drama series</w:t>
      </w:r>
    </w:p>
    <w:p w14:paraId="479BA504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ab/>
        <w:t xml:space="preserve">at least </w:t>
      </w:r>
      <w:r w:rsidRPr="000F2858">
        <w:rPr>
          <w:rFonts w:ascii="Inter Light" w:hAnsi="Inter Light" w:cs="Calibri"/>
          <w:b/>
          <w:lang w:val="en-GB"/>
        </w:rPr>
        <w:t>15 minutes</w:t>
      </w:r>
      <w:r w:rsidRPr="000F2858">
        <w:rPr>
          <w:rFonts w:ascii="Inter Light" w:hAnsi="Inter Light" w:cs="Calibri"/>
          <w:lang w:val="en-GB"/>
        </w:rPr>
        <w:t xml:space="preserve"> for </w:t>
      </w:r>
      <w:r w:rsidRPr="000F2858">
        <w:rPr>
          <w:rFonts w:ascii="Inter Light" w:hAnsi="Inter Light" w:cs="Calibri"/>
          <w:b/>
          <w:lang w:val="en-GB"/>
        </w:rPr>
        <w:t>VR experiences</w:t>
      </w:r>
    </w:p>
    <w:p w14:paraId="3916645E" w14:textId="77777777" w:rsidR="00907346" w:rsidRPr="000F2858" w:rsidRDefault="00907346" w:rsidP="005C07B6">
      <w:pPr>
        <w:rPr>
          <w:rFonts w:ascii="Inter Light" w:hAnsi="Inter Light" w:cs="Calibri"/>
          <w:lang w:val="en-GB"/>
        </w:rPr>
      </w:pPr>
    </w:p>
    <w:p w14:paraId="2B1542CA" w14:textId="77777777" w:rsidR="005C07B6" w:rsidRPr="000F2858" w:rsidRDefault="002F1B07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 producer must be fluent in English.</w:t>
      </w:r>
    </w:p>
    <w:p w14:paraId="69B014A6" w14:textId="21145E61" w:rsidR="00597B54" w:rsidRPr="000F2858" w:rsidRDefault="005C07B6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Nominated producers need to be a</w:t>
      </w:r>
      <w:r w:rsidR="00F51A62" w:rsidRPr="000F2858">
        <w:rPr>
          <w:rFonts w:ascii="Inter Light" w:hAnsi="Inter Light" w:cs="Calibri"/>
          <w:lang w:val="en-GB"/>
        </w:rPr>
        <w:t xml:space="preserve">vailable to join </w:t>
      </w:r>
      <w:r w:rsidR="00F51A62" w:rsidRPr="000F2858">
        <w:rPr>
          <w:rFonts w:ascii="Inter Light" w:hAnsi="Inter Light" w:cs="Calibri"/>
          <w:b/>
          <w:bCs/>
          <w:lang w:val="en-GB"/>
        </w:rPr>
        <w:t xml:space="preserve">the 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digital </w:t>
      </w:r>
      <w:r w:rsidR="00F51A62" w:rsidRPr="000F2858">
        <w:rPr>
          <w:rFonts w:ascii="Inter Light" w:hAnsi="Inter Light" w:cs="Calibri"/>
          <w:b/>
          <w:bCs/>
          <w:lang w:val="en-GB"/>
        </w:rPr>
        <w:t xml:space="preserve">programme </w:t>
      </w:r>
      <w:r w:rsidRPr="000F2858">
        <w:rPr>
          <w:rFonts w:ascii="Inter Light" w:hAnsi="Inter Light" w:cs="Calibri"/>
          <w:b/>
          <w:bCs/>
          <w:lang w:val="en-GB"/>
        </w:rPr>
        <w:t xml:space="preserve">from </w:t>
      </w:r>
      <w:r w:rsidR="00D50F29" w:rsidRPr="000F2858">
        <w:rPr>
          <w:rFonts w:ascii="Inter Light" w:hAnsi="Inter Light" w:cs="Calibri"/>
          <w:b/>
          <w:bCs/>
          <w:lang w:val="en-GB"/>
        </w:rPr>
        <w:t xml:space="preserve">Tuesday </w:t>
      </w:r>
      <w:r w:rsidR="003E008D" w:rsidRPr="000F2858">
        <w:rPr>
          <w:rFonts w:ascii="Inter Light" w:hAnsi="Inter Light" w:cs="Calibri"/>
          <w:b/>
          <w:bCs/>
          <w:lang w:val="en-GB"/>
        </w:rPr>
        <w:t>2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 to </w:t>
      </w:r>
      <w:r w:rsidR="00D50F29" w:rsidRPr="000F2858">
        <w:rPr>
          <w:rFonts w:ascii="Inter Light" w:hAnsi="Inter Light" w:cs="Calibri"/>
          <w:b/>
          <w:bCs/>
          <w:lang w:val="en-GB"/>
        </w:rPr>
        <w:t xml:space="preserve">Thursday </w:t>
      </w:r>
      <w:r w:rsidR="003E008D" w:rsidRPr="000F2858">
        <w:rPr>
          <w:rFonts w:ascii="Inter Light" w:hAnsi="Inter Light" w:cs="Calibri"/>
          <w:b/>
          <w:bCs/>
          <w:lang w:val="en-GB"/>
        </w:rPr>
        <w:t>4</w:t>
      </w:r>
      <w:r w:rsidR="00890C04" w:rsidRPr="000F2858">
        <w:rPr>
          <w:rFonts w:ascii="Inter Light" w:hAnsi="Inter Light" w:cs="Calibri"/>
          <w:b/>
          <w:bCs/>
          <w:lang w:val="en-GB"/>
        </w:rPr>
        <w:t xml:space="preserve"> May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 </w:t>
      </w:r>
      <w:r w:rsidR="005B1EFC" w:rsidRPr="002B504D">
        <w:rPr>
          <w:rFonts w:ascii="Inter Light" w:hAnsi="Inter Light" w:cs="Calibri"/>
          <w:lang w:val="en-GB"/>
        </w:rPr>
        <w:t>and</w:t>
      </w:r>
      <w:r w:rsidR="00613370" w:rsidRPr="002B504D">
        <w:rPr>
          <w:rFonts w:ascii="Inter Light" w:hAnsi="Inter Light" w:cs="Calibri"/>
          <w:lang w:val="en-GB"/>
        </w:rPr>
        <w:t xml:space="preserve"> </w:t>
      </w:r>
      <w:r w:rsidR="005B1EFC" w:rsidRPr="000F2858">
        <w:rPr>
          <w:rFonts w:ascii="Inter Light" w:hAnsi="Inter Light" w:cs="Calibri"/>
          <w:b/>
          <w:bCs/>
          <w:lang w:val="en-GB"/>
        </w:rPr>
        <w:t xml:space="preserve">in </w:t>
      </w:r>
      <w:r w:rsidR="00F83703" w:rsidRPr="000F2858">
        <w:rPr>
          <w:rFonts w:ascii="Inter Light" w:hAnsi="Inter Light" w:cs="Calibri"/>
          <w:b/>
          <w:bCs/>
          <w:lang w:val="en-GB"/>
        </w:rPr>
        <w:t xml:space="preserve">Cannes 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physically </w:t>
      </w:r>
      <w:r w:rsidR="00613370" w:rsidRPr="000F2858">
        <w:rPr>
          <w:rFonts w:ascii="Inter Light" w:hAnsi="Inter Light" w:cs="Calibri"/>
          <w:b/>
          <w:bCs/>
          <w:lang w:val="en-GB"/>
        </w:rPr>
        <w:t>Thursday 1</w:t>
      </w:r>
      <w:r w:rsidR="003E008D" w:rsidRPr="000F2858">
        <w:rPr>
          <w:rFonts w:ascii="Inter Light" w:hAnsi="Inter Light" w:cs="Calibri"/>
          <w:b/>
          <w:bCs/>
          <w:lang w:val="en-GB"/>
        </w:rPr>
        <w:t>8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 </w:t>
      </w:r>
      <w:r w:rsidR="00613370" w:rsidRPr="000F2858">
        <w:rPr>
          <w:rFonts w:ascii="Inter Light" w:hAnsi="Inter Light" w:cs="Calibri"/>
          <w:b/>
          <w:bCs/>
          <w:lang w:val="en-GB"/>
        </w:rPr>
        <w:t xml:space="preserve">till </w:t>
      </w:r>
      <w:r w:rsidR="00F01986" w:rsidRPr="000F2858">
        <w:rPr>
          <w:rFonts w:ascii="Inter Light" w:hAnsi="Inter Light" w:cs="Calibri"/>
          <w:b/>
          <w:bCs/>
          <w:lang w:val="en-GB"/>
        </w:rPr>
        <w:t>Monday 2</w:t>
      </w:r>
      <w:r w:rsidR="003E008D" w:rsidRPr="000F2858">
        <w:rPr>
          <w:rFonts w:ascii="Inter Light" w:hAnsi="Inter Light" w:cs="Calibri"/>
          <w:b/>
          <w:bCs/>
          <w:lang w:val="en-GB"/>
        </w:rPr>
        <w:t>2</w:t>
      </w:r>
      <w:r w:rsidR="00613370" w:rsidRPr="000F2858">
        <w:rPr>
          <w:rFonts w:ascii="Inter Light" w:hAnsi="Inter Light" w:cs="Calibri"/>
          <w:b/>
          <w:bCs/>
          <w:lang w:val="en-GB"/>
        </w:rPr>
        <w:t xml:space="preserve"> May </w:t>
      </w:r>
      <w:r w:rsidR="00597B54" w:rsidRPr="000F2858">
        <w:rPr>
          <w:rFonts w:ascii="Inter Light" w:hAnsi="Inter Light" w:cs="Calibri"/>
          <w:b/>
          <w:bCs/>
          <w:lang w:val="en-GB"/>
        </w:rPr>
        <w:t>202</w:t>
      </w:r>
      <w:r w:rsidR="003E008D" w:rsidRPr="000F2858">
        <w:rPr>
          <w:rFonts w:ascii="Inter Light" w:hAnsi="Inter Light" w:cs="Calibri"/>
          <w:b/>
          <w:bCs/>
          <w:lang w:val="en-GB"/>
        </w:rPr>
        <w:t>3</w:t>
      </w:r>
      <w:r w:rsidR="00613370" w:rsidRPr="000F2858">
        <w:rPr>
          <w:rFonts w:ascii="Inter Light" w:hAnsi="Inter Light" w:cs="Calibri"/>
          <w:b/>
          <w:bCs/>
          <w:lang w:val="en-GB"/>
        </w:rPr>
        <w:t>.</w:t>
      </w:r>
    </w:p>
    <w:p w14:paraId="23151945" w14:textId="5FCEEB4E" w:rsidR="00DD25E7" w:rsidRDefault="00DD25E7">
      <w:pPr>
        <w:rPr>
          <w:rFonts w:ascii="Inter Light" w:hAnsi="Inter Light" w:cs="Calibri"/>
          <w:lang w:val="en-GB"/>
        </w:rPr>
      </w:pPr>
      <w:r>
        <w:rPr>
          <w:rFonts w:ascii="Inter Light" w:hAnsi="Inter Light" w:cs="Calibri"/>
          <w:lang w:val="en-GB"/>
        </w:rPr>
        <w:br w:type="page"/>
      </w:r>
    </w:p>
    <w:p w14:paraId="7B77344B" w14:textId="77777777" w:rsidR="002F1B07" w:rsidRPr="000F2858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producer submitted for the programme</w:t>
      </w:r>
    </w:p>
    <w:p w14:paraId="271E2559" w14:textId="77777777" w:rsidR="002F1B07" w:rsidRPr="000F2858" w:rsidRDefault="002F1B07" w:rsidP="005C07B6">
      <w:pPr>
        <w:jc w:val="both"/>
        <w:rPr>
          <w:rFonts w:ascii="Inter Light" w:hAnsi="Inter Light" w:cs="Calibri"/>
          <w:lang w:val="en-GB"/>
        </w:rPr>
      </w:pPr>
    </w:p>
    <w:p w14:paraId="4A8B83CD" w14:textId="77777777" w:rsidR="002F1B07" w:rsidRPr="000F2858" w:rsidRDefault="002F1B07" w:rsidP="005C07B6">
      <w:pPr>
        <w:ind w:left="708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Personal details</w:t>
      </w:r>
    </w:p>
    <w:p w14:paraId="654C195A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33756F48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Country:</w:t>
      </w:r>
    </w:p>
    <w:p w14:paraId="3B3AF1FA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5F61CEF9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Name of the producer:</w:t>
      </w:r>
    </w:p>
    <w:p w14:paraId="464E076A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3A7F48FF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Date of birth: </w:t>
      </w:r>
    </w:p>
    <w:p w14:paraId="40203029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2DE46059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Company: </w:t>
      </w:r>
    </w:p>
    <w:p w14:paraId="16A669E1" w14:textId="77777777" w:rsidR="00DD25E7" w:rsidRDefault="00DD25E7" w:rsidP="005B1EFC">
      <w:pPr>
        <w:ind w:left="1250"/>
        <w:rPr>
          <w:rFonts w:ascii="Inter Light" w:hAnsi="Inter Light" w:cs="Calibri"/>
          <w:lang w:val="en-GB"/>
        </w:rPr>
      </w:pPr>
    </w:p>
    <w:p w14:paraId="1964DF7B" w14:textId="60ED9CD4" w:rsidR="00597B54" w:rsidRPr="000F2858" w:rsidRDefault="002F1B07" w:rsidP="005B1EFC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Contact details: </w:t>
      </w:r>
      <w:r w:rsidR="00597B54" w:rsidRPr="000F2858">
        <w:rPr>
          <w:rFonts w:ascii="Inter Light" w:hAnsi="Inter Light" w:cs="Calibri"/>
          <w:lang w:val="en-GB"/>
        </w:rPr>
        <w:br w:type="page"/>
      </w:r>
    </w:p>
    <w:p w14:paraId="4DDE1E57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bookmarkStart w:id="0" w:name="_Hlk126223505"/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experience</w:t>
      </w:r>
    </w:p>
    <w:p w14:paraId="49367AF3" w14:textId="77777777" w:rsidR="001B6813" w:rsidRPr="000F2858" w:rsidRDefault="001B6813" w:rsidP="00A56594">
      <w:pPr>
        <w:rPr>
          <w:rFonts w:ascii="Inter Light" w:hAnsi="Inter Light" w:cs="Calibri"/>
          <w:lang w:val="en-GB"/>
        </w:rPr>
      </w:pPr>
    </w:p>
    <w:p w14:paraId="4A179597" w14:textId="0B98B68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Experience in at least one </w:t>
      </w:r>
      <w:r w:rsidRPr="000F2858">
        <w:rPr>
          <w:rFonts w:ascii="Inter Light" w:hAnsi="Inter Light" w:cs="Calibri"/>
          <w:b/>
          <w:lang w:val="en-GB"/>
        </w:rPr>
        <w:t>international feature length co-production</w:t>
      </w:r>
      <w:r w:rsidRPr="000F2858">
        <w:rPr>
          <w:rFonts w:ascii="Inter Light" w:hAnsi="Inter Light" w:cs="Calibri"/>
          <w:lang w:val="en-GB"/>
        </w:rPr>
        <w:t xml:space="preserve"> (feature, documentary, animation;</w:t>
      </w:r>
      <w:r w:rsidRPr="000F2858">
        <w:rPr>
          <w:rFonts w:ascii="Inter Light" w:hAnsi="Inter Light" w:cs="Calibri"/>
          <w:b/>
          <w:lang w:val="en-GB"/>
        </w:rPr>
        <w:t xml:space="preserve"> OR</w:t>
      </w:r>
      <w:r w:rsidRPr="000F2858">
        <w:rPr>
          <w:rFonts w:ascii="Inter Light" w:hAnsi="Inter Light" w:cs="Calibri"/>
          <w:lang w:val="en-GB"/>
        </w:rPr>
        <w:t xml:space="preserve"> </w:t>
      </w:r>
      <w:r w:rsidR="000F2858" w:rsidRPr="000F2858">
        <w:rPr>
          <w:rFonts w:ascii="Inter Light" w:hAnsi="Inter Light" w:cs="Calibri"/>
          <w:lang w:val="en-GB"/>
        </w:rPr>
        <w:t>high-quality</w:t>
      </w:r>
      <w:r w:rsidRPr="000F2858">
        <w:rPr>
          <w:rFonts w:ascii="Inter Light" w:hAnsi="Inter Light" w:cs="Calibri"/>
          <w:lang w:val="en-GB"/>
        </w:rPr>
        <w:t xml:space="preserve"> international drama series or VR experience).</w:t>
      </w:r>
    </w:p>
    <w:p w14:paraId="05D2AF7B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7EA2AB31" w14:textId="395F8DA0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If candidate</w:t>
      </w:r>
      <w:r w:rsidR="00F83703" w:rsidRPr="000F2858">
        <w:rPr>
          <w:rFonts w:ascii="Inter Light" w:hAnsi="Inter Light" w:cs="Calibri"/>
          <w:lang w:val="en-GB"/>
        </w:rPr>
        <w:t xml:space="preserve">s </w:t>
      </w:r>
      <w:r w:rsidR="00222359" w:rsidRPr="000F2858">
        <w:rPr>
          <w:rFonts w:ascii="Inter Light" w:hAnsi="Inter Light" w:cs="Calibri"/>
          <w:lang w:val="en-GB"/>
        </w:rPr>
        <w:t>were</w:t>
      </w:r>
      <w:r w:rsidRPr="000F2858">
        <w:rPr>
          <w:rFonts w:ascii="Inter Light" w:hAnsi="Inter Light" w:cs="Calibri"/>
          <w:lang w:val="en-GB"/>
        </w:rPr>
        <w:t xml:space="preserve"> the </w:t>
      </w:r>
      <w:r w:rsidRPr="000F2858">
        <w:rPr>
          <w:rFonts w:ascii="Inter Light" w:hAnsi="Inter Light" w:cs="Calibri"/>
          <w:u w:val="single"/>
          <w:lang w:val="en-GB"/>
        </w:rPr>
        <w:t>majority producer</w:t>
      </w:r>
      <w:r w:rsidRPr="000F2858">
        <w:rPr>
          <w:rFonts w:ascii="Inter Light" w:hAnsi="Inter Light" w:cs="Calibri"/>
          <w:lang w:val="en-GB"/>
        </w:rPr>
        <w:t xml:space="preserve"> in more than three international co-productions, they </w:t>
      </w:r>
      <w:r w:rsidR="00222359" w:rsidRPr="000F2858">
        <w:rPr>
          <w:rFonts w:ascii="Inter Light" w:hAnsi="Inter Light" w:cs="Calibri"/>
          <w:lang w:val="en-GB"/>
        </w:rPr>
        <w:t>do</w:t>
      </w:r>
      <w:r w:rsidRPr="000F2858">
        <w:rPr>
          <w:rFonts w:ascii="Inter Light" w:hAnsi="Inter Light" w:cs="Calibri"/>
          <w:lang w:val="en-GB"/>
        </w:rPr>
        <w:t xml:space="preserve"> not qualify for PRODUCERS ON THE MOVE, as they are too experienced. </w:t>
      </w:r>
    </w:p>
    <w:p w14:paraId="10F988A6" w14:textId="77777777" w:rsidR="00222359" w:rsidRPr="000F2858" w:rsidRDefault="00222359" w:rsidP="00A56594">
      <w:pPr>
        <w:rPr>
          <w:rFonts w:ascii="Inter Light" w:hAnsi="Inter Light" w:cs="Calibri"/>
          <w:i/>
          <w:lang w:val="en-GB"/>
        </w:rPr>
      </w:pPr>
    </w:p>
    <w:p w14:paraId="418E68C4" w14:textId="6DCB6C80" w:rsidR="00A56594" w:rsidRPr="000F2858" w:rsidRDefault="00222359" w:rsidP="00A56594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The film</w:t>
      </w:r>
      <w:r w:rsidR="00F01986" w:rsidRPr="000F2858">
        <w:rPr>
          <w:rFonts w:ascii="Inter Light" w:hAnsi="Inter Light" w:cs="Calibri"/>
          <w:i/>
          <w:lang w:val="en-GB"/>
        </w:rPr>
        <w:t>(</w:t>
      </w:r>
      <w:r w:rsidR="00F41E57" w:rsidRPr="000F2858">
        <w:rPr>
          <w:rFonts w:ascii="Inter Light" w:hAnsi="Inter Light" w:cs="Calibri"/>
          <w:i/>
          <w:lang w:val="en-GB"/>
        </w:rPr>
        <w:t>s</w:t>
      </w:r>
      <w:r w:rsidR="00F01986" w:rsidRPr="000F2858">
        <w:rPr>
          <w:rFonts w:ascii="Inter Light" w:hAnsi="Inter Light" w:cs="Calibri"/>
          <w:i/>
          <w:lang w:val="en-GB"/>
        </w:rPr>
        <w:t>)</w:t>
      </w:r>
      <w:r w:rsidR="00F41E57" w:rsidRPr="000F2858">
        <w:rPr>
          <w:rFonts w:ascii="Inter Light" w:hAnsi="Inter Light" w:cs="Calibri"/>
          <w:i/>
          <w:lang w:val="en-GB"/>
        </w:rPr>
        <w:t xml:space="preserve"> proving the co-production experience shall be r</w:t>
      </w:r>
      <w:r w:rsidR="00716604" w:rsidRPr="000F2858">
        <w:rPr>
          <w:rFonts w:ascii="Inter Light" w:hAnsi="Inter Light" w:cs="Calibri"/>
          <w:i/>
          <w:lang w:val="en-GB"/>
        </w:rPr>
        <w:t>elease</w:t>
      </w:r>
      <w:r w:rsidR="00F41E57" w:rsidRPr="000F2858">
        <w:rPr>
          <w:rFonts w:ascii="Inter Light" w:hAnsi="Inter Light" w:cs="Calibri"/>
          <w:i/>
          <w:lang w:val="en-GB"/>
        </w:rPr>
        <w:t>d</w:t>
      </w:r>
      <w:r w:rsidR="00716604" w:rsidRPr="000F2858">
        <w:rPr>
          <w:rFonts w:ascii="Inter Light" w:hAnsi="Inter Light" w:cs="Calibri"/>
          <w:i/>
          <w:lang w:val="en-GB"/>
        </w:rPr>
        <w:t xml:space="preserve"> </w:t>
      </w:r>
      <w:r w:rsidR="00A56594" w:rsidRPr="000F2858">
        <w:rPr>
          <w:rFonts w:ascii="Inter Light" w:hAnsi="Inter Light" w:cs="Calibri"/>
          <w:i/>
          <w:lang w:val="en-GB"/>
        </w:rPr>
        <w:t>until March 202</w:t>
      </w:r>
      <w:r w:rsidR="007B2554">
        <w:rPr>
          <w:rFonts w:ascii="Inter Light" w:hAnsi="Inter Light" w:cs="Calibri"/>
          <w:i/>
          <w:lang w:val="en-GB"/>
        </w:rPr>
        <w:t>3</w:t>
      </w:r>
      <w:r w:rsidR="00716604" w:rsidRPr="000F2858">
        <w:rPr>
          <w:rFonts w:ascii="Inter Light" w:hAnsi="Inter Light" w:cs="Calibri"/>
          <w:i/>
          <w:lang w:val="en-GB"/>
        </w:rPr>
        <w:t>.</w:t>
      </w:r>
      <w:r w:rsidR="00F41E57" w:rsidRPr="000F2858">
        <w:rPr>
          <w:rFonts w:ascii="Inter Light" w:hAnsi="Inter Light" w:cs="Calibri"/>
          <w:i/>
          <w:lang w:val="en-GB"/>
        </w:rPr>
        <w:t xml:space="preserve"> </w:t>
      </w:r>
    </w:p>
    <w:bookmarkEnd w:id="0"/>
    <w:p w14:paraId="0F560BAF" w14:textId="77777777" w:rsidR="00716604" w:rsidRPr="000F2858" w:rsidRDefault="00716604" w:rsidP="00A56594">
      <w:pPr>
        <w:rPr>
          <w:rFonts w:ascii="Inter Light" w:hAnsi="Inter Light" w:cs="Calibri"/>
          <w:i/>
          <w:lang w:val="en-GB"/>
        </w:rPr>
      </w:pPr>
    </w:p>
    <w:p w14:paraId="730B024D" w14:textId="77777777" w:rsidR="00A56594" w:rsidRPr="000F2858" w:rsidRDefault="00A56594" w:rsidP="00A56594">
      <w:pPr>
        <w:jc w:val="right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35 points</w:t>
      </w:r>
    </w:p>
    <w:p w14:paraId="086439FD" w14:textId="77777777" w:rsidR="00A56594" w:rsidRPr="000F2858" w:rsidRDefault="00A56594" w:rsidP="00A56594">
      <w:pPr>
        <w:ind w:left="708"/>
        <w:rPr>
          <w:rFonts w:ascii="Inter Light" w:hAnsi="Inter Light" w:cs="Calibri"/>
          <w:b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International feature length co-production(s)</w:t>
      </w:r>
    </w:p>
    <w:p w14:paraId="081155B0" w14:textId="77777777" w:rsidR="00A56594" w:rsidRPr="000F2858" w:rsidRDefault="00A56594" w:rsidP="00A56594">
      <w:pPr>
        <w:ind w:left="34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sz w:val="22"/>
          <w:szCs w:val="22"/>
          <w:lang w:val="en-GB"/>
        </w:rPr>
        <w:t xml:space="preserve">1: </w:t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1C10EBF3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503886CB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2397F875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18236AC3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21C36E8B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61748AB5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4EFA3525" w14:textId="77777777" w:rsidR="00A56594" w:rsidRPr="000F2858" w:rsidRDefault="00A56594" w:rsidP="00A56594">
      <w:pPr>
        <w:ind w:left="348"/>
        <w:rPr>
          <w:rFonts w:ascii="Inter Light" w:hAnsi="Inter Light" w:cs="Calibri"/>
          <w:lang w:val="en-GB"/>
        </w:rPr>
      </w:pPr>
    </w:p>
    <w:p w14:paraId="6FD59BCA" w14:textId="77777777" w:rsidR="00A56594" w:rsidRPr="000F2858" w:rsidRDefault="00A56594" w:rsidP="00A56594">
      <w:pPr>
        <w:ind w:left="34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sz w:val="22"/>
          <w:lang w:val="en-GB"/>
        </w:rPr>
        <w:t>2:</w:t>
      </w:r>
      <w:r w:rsidRPr="000F2858">
        <w:rPr>
          <w:rFonts w:ascii="Inter Light" w:hAnsi="Inter Light" w:cs="Calibri"/>
          <w:sz w:val="22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70C67BEE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098D5ADE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0EE39E70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4D41F379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7626390D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367AE98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2BA1D543" w14:textId="77777777" w:rsidR="00A56594" w:rsidRPr="000F2858" w:rsidRDefault="00A56594" w:rsidP="00A56594">
      <w:pPr>
        <w:ind w:left="1248"/>
        <w:rPr>
          <w:rFonts w:ascii="Inter Light" w:hAnsi="Inter Light" w:cs="Calibri"/>
          <w:sz w:val="22"/>
          <w:lang w:val="en-GB"/>
        </w:rPr>
      </w:pPr>
    </w:p>
    <w:p w14:paraId="7A7F2F39" w14:textId="77777777" w:rsidR="00A56594" w:rsidRPr="000F2858" w:rsidRDefault="00A56594" w:rsidP="00A56594">
      <w:pPr>
        <w:ind w:left="34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sz w:val="22"/>
          <w:lang w:val="en-GB"/>
        </w:rPr>
        <w:t xml:space="preserve">3: </w:t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7C438D46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468FA21A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0F4A9A09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3C0415E6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03C8EF1A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4E89640E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country/countries):</w:t>
      </w:r>
    </w:p>
    <w:p w14:paraId="07D03BFD" w14:textId="77777777" w:rsidR="00A56594" w:rsidRPr="000F2858" w:rsidRDefault="00A56594" w:rsidP="00A56594">
      <w:pPr>
        <w:ind w:left="1248"/>
        <w:rPr>
          <w:rFonts w:ascii="Inter Light" w:hAnsi="Inter Light" w:cs="Calibri"/>
          <w:sz w:val="22"/>
          <w:lang w:val="en-GB"/>
        </w:rPr>
      </w:pPr>
    </w:p>
    <w:p w14:paraId="5A9A16A6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br w:type="page"/>
      </w:r>
    </w:p>
    <w:p w14:paraId="6463D1EB" w14:textId="77777777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lastRenderedPageBreak/>
        <w:t>Additional points for having been a majority producer:</w:t>
      </w:r>
    </w:p>
    <w:p w14:paraId="647908A0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124CBD51" w14:textId="77777777" w:rsidR="00A56594" w:rsidRPr="000F2858" w:rsidRDefault="00A56594" w:rsidP="00A56594">
      <w:pPr>
        <w:ind w:left="708" w:right="1132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 xml:space="preserve">The candidate is the </w:t>
      </w:r>
      <w:r w:rsidRPr="000F2858">
        <w:rPr>
          <w:rFonts w:ascii="Inter Light" w:hAnsi="Inter Light" w:cs="Calibri"/>
          <w:b/>
          <w:u w:val="single"/>
          <w:lang w:val="en-GB"/>
        </w:rPr>
        <w:t>majority</w:t>
      </w:r>
      <w:r w:rsidRPr="000F2858">
        <w:rPr>
          <w:rFonts w:ascii="Inter Light" w:hAnsi="Inter Light" w:cs="Calibri"/>
          <w:b/>
          <w:lang w:val="en-GB"/>
        </w:rPr>
        <w:t xml:space="preserve"> producer in one at least feature length co-production </w:t>
      </w:r>
      <w:r w:rsidRPr="000F2858">
        <w:rPr>
          <w:rFonts w:ascii="Inter Light" w:hAnsi="Inter Light" w:cs="Calibri"/>
          <w:lang w:val="en-GB"/>
        </w:rPr>
        <w:t>(feature, documentary, or animation)</w:t>
      </w:r>
    </w:p>
    <w:p w14:paraId="25078214" w14:textId="77777777" w:rsidR="00A56594" w:rsidRPr="000F2858" w:rsidRDefault="00A56594" w:rsidP="00A56594">
      <w:pPr>
        <w:ind w:left="708" w:right="1132"/>
        <w:jc w:val="both"/>
        <w:rPr>
          <w:rFonts w:ascii="Inter Light" w:hAnsi="Inter Light" w:cs="Calibri"/>
          <w:lang w:val="en-GB"/>
        </w:rPr>
      </w:pPr>
    </w:p>
    <w:p w14:paraId="2C15EED7" w14:textId="77777777" w:rsidR="00A56594" w:rsidRPr="000F2858" w:rsidRDefault="00A56594" w:rsidP="00A56594">
      <w:pPr>
        <w:numPr>
          <w:ilvl w:val="0"/>
          <w:numId w:val="3"/>
        </w:numPr>
        <w:jc w:val="right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plus 10 points</w:t>
      </w:r>
    </w:p>
    <w:p w14:paraId="60788313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International feature length co-production</w:t>
      </w:r>
    </w:p>
    <w:p w14:paraId="0A4948FF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 xml:space="preserve">as </w:t>
      </w:r>
      <w:r w:rsidRPr="000F2858">
        <w:rPr>
          <w:rFonts w:ascii="Inter Light" w:hAnsi="Inter Light" w:cs="Calibri"/>
          <w:b/>
          <w:u w:val="single"/>
          <w:lang w:val="en-GB"/>
        </w:rPr>
        <w:t>majority</w:t>
      </w:r>
      <w:r w:rsidRPr="000F2858">
        <w:rPr>
          <w:rFonts w:ascii="Inter Light" w:hAnsi="Inter Light" w:cs="Calibri"/>
          <w:b/>
          <w:lang w:val="en-GB"/>
        </w:rPr>
        <w:t xml:space="preserve"> producer:</w:t>
      </w:r>
    </w:p>
    <w:p w14:paraId="388210F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70D29625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59D6FA48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274C8B47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3E87E495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7E58EE09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4B0BB2B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B0929AC" w14:textId="1177D097" w:rsidR="00A56594" w:rsidRDefault="00A56594" w:rsidP="00A56594">
      <w:pPr>
        <w:ind w:right="1132"/>
        <w:rPr>
          <w:rFonts w:ascii="Inter Light" w:hAnsi="Inter Light" w:cs="Calibri"/>
          <w:lang w:val="en-GB"/>
        </w:rPr>
      </w:pPr>
    </w:p>
    <w:p w14:paraId="3C89FC89" w14:textId="77777777" w:rsidR="002B504D" w:rsidRPr="000F2858" w:rsidRDefault="002B504D" w:rsidP="00A56594">
      <w:pPr>
        <w:ind w:right="1132"/>
        <w:rPr>
          <w:rFonts w:ascii="Inter Light" w:hAnsi="Inter Light" w:cs="Calibri"/>
          <w:lang w:val="en-GB"/>
        </w:rPr>
      </w:pPr>
    </w:p>
    <w:p w14:paraId="2990AF82" w14:textId="51B7937E" w:rsidR="00A56594" w:rsidRPr="000F2858" w:rsidRDefault="000F2858" w:rsidP="00A56594">
      <w:pPr>
        <w:ind w:left="709" w:right="1132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Alternatively,</w:t>
      </w:r>
      <w:r w:rsidR="00A56594" w:rsidRPr="000F2858">
        <w:rPr>
          <w:rFonts w:ascii="Inter Light" w:hAnsi="Inter Light" w:cs="Calibri"/>
          <w:b/>
          <w:lang w:val="en-GB"/>
        </w:rPr>
        <w:t xml:space="preserve"> the candidate is the majority producer in an international drama series or VR experience</w:t>
      </w:r>
    </w:p>
    <w:p w14:paraId="2EA9EA2A" w14:textId="77777777" w:rsidR="00A56594" w:rsidRPr="000F2858" w:rsidRDefault="00A56594" w:rsidP="00A56594">
      <w:pPr>
        <w:ind w:left="709" w:right="1132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(</w:t>
      </w:r>
      <w:proofErr w:type="gramStart"/>
      <w:r w:rsidRPr="000F2858">
        <w:rPr>
          <w:rFonts w:ascii="Inter Light" w:hAnsi="Inter Light" w:cs="Calibri"/>
          <w:lang w:val="en-GB"/>
        </w:rPr>
        <w:t>if</w:t>
      </w:r>
      <w:proofErr w:type="gramEnd"/>
      <w:r w:rsidRPr="000F2858">
        <w:rPr>
          <w:rFonts w:ascii="Inter Light" w:hAnsi="Inter Light" w:cs="Calibri"/>
          <w:lang w:val="en-GB"/>
        </w:rPr>
        <w:t xml:space="preserve"> yes, please list):</w:t>
      </w:r>
    </w:p>
    <w:p w14:paraId="4789223A" w14:textId="77777777" w:rsidR="00A56594" w:rsidRPr="000F2858" w:rsidRDefault="00A56594" w:rsidP="00A56594">
      <w:pPr>
        <w:numPr>
          <w:ilvl w:val="0"/>
          <w:numId w:val="3"/>
        </w:numPr>
        <w:jc w:val="right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plus 5 points</w:t>
      </w:r>
    </w:p>
    <w:p w14:paraId="72F2E428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International feature length co-production</w:t>
      </w:r>
    </w:p>
    <w:p w14:paraId="6B27D19B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as majority producer:</w:t>
      </w:r>
    </w:p>
    <w:p w14:paraId="71A129E8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4ED19A33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Format (drama series / VR):</w:t>
      </w:r>
    </w:p>
    <w:p w14:paraId="5A15662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01FDA96A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7B58EB8C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1D5141D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51588A55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4CBFD0EB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5BEB2B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FDC0807" w14:textId="77777777" w:rsidR="00A56594" w:rsidRPr="000F2858" w:rsidRDefault="00A56594" w:rsidP="00A56594">
      <w:pPr>
        <w:jc w:val="both"/>
        <w:rPr>
          <w:rFonts w:ascii="Inter Light" w:hAnsi="Inter Light" w:cs="Calibri"/>
          <w:lang w:val="en-GB"/>
        </w:rPr>
      </w:pPr>
    </w:p>
    <w:p w14:paraId="272CC8B0" w14:textId="7EEC0689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sum up the points </w:t>
      </w:r>
      <w:r w:rsidRPr="000F2858">
        <w:rPr>
          <w:rFonts w:ascii="Inter Light" w:hAnsi="Inter Light" w:cs="Calibri"/>
          <w:b/>
          <w:lang w:val="en-GB"/>
        </w:rPr>
        <w:t>(max. 45 points in total)</w:t>
      </w:r>
      <w:r w:rsidRPr="000F2858">
        <w:rPr>
          <w:rFonts w:ascii="Inter Light" w:hAnsi="Inter Light" w:cs="Calibri"/>
          <w:lang w:val="en-GB"/>
        </w:rPr>
        <w:tab/>
        <w:t xml:space="preserve">      </w:t>
      </w:r>
      <w:r w:rsidR="002B504D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7C1BE119" w14:textId="77777777" w:rsidR="00A56594" w:rsidRPr="000F2858" w:rsidRDefault="00A56594" w:rsidP="00A56594">
      <w:pPr>
        <w:ind w:right="1132"/>
        <w:rPr>
          <w:rFonts w:ascii="Inter Light" w:hAnsi="Inter Light" w:cs="Calibri"/>
          <w:color w:val="FF0000"/>
          <w:lang w:val="en-GB"/>
        </w:rPr>
      </w:pPr>
      <w:r w:rsidRPr="000F2858">
        <w:rPr>
          <w:rFonts w:ascii="Inter Light" w:hAnsi="Inter Light" w:cs="Calibri"/>
          <w:color w:val="FF0000"/>
          <w:lang w:val="en-GB"/>
        </w:rPr>
        <w:t>(Please note add either a) OR b) – score is max 45 points)</w:t>
      </w:r>
    </w:p>
    <w:p w14:paraId="54978221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5368042E" w14:textId="77777777" w:rsidR="00A56594" w:rsidRPr="000F2858" w:rsidRDefault="00A56594" w:rsidP="00A56594">
      <w:pPr>
        <w:jc w:val="both"/>
        <w:rPr>
          <w:rFonts w:ascii="Inter Light" w:hAnsi="Inter Light" w:cs="Calibri"/>
          <w:lang w:val="en-GB"/>
        </w:rPr>
      </w:pPr>
    </w:p>
    <w:p w14:paraId="58752A88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br w:type="page"/>
      </w:r>
    </w:p>
    <w:p w14:paraId="21ED8ABC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II)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training experience</w:t>
      </w:r>
    </w:p>
    <w:p w14:paraId="30F01448" w14:textId="77777777" w:rsidR="00A56594" w:rsidRPr="000F2858" w:rsidRDefault="00A56594" w:rsidP="00A56594">
      <w:pPr>
        <w:ind w:right="-58"/>
        <w:rPr>
          <w:rFonts w:ascii="Inter Light" w:hAnsi="Inter Light" w:cs="Calibri"/>
          <w:lang w:val="en-GB"/>
        </w:rPr>
      </w:pPr>
    </w:p>
    <w:p w14:paraId="0546DAA9" w14:textId="77777777" w:rsidR="00A56594" w:rsidRPr="000F2858" w:rsidRDefault="00A56594" w:rsidP="00A56594">
      <w:pPr>
        <w:ind w:right="-58"/>
        <w:rPr>
          <w:rFonts w:ascii="Inter Light" w:hAnsi="Inter Light" w:cs="Calibri"/>
          <w:lang w:val="en-GB"/>
        </w:rPr>
      </w:pPr>
      <w:proofErr w:type="gramStart"/>
      <w:r w:rsidRPr="000F2858">
        <w:rPr>
          <w:rFonts w:ascii="Inter Light" w:hAnsi="Inter Light" w:cs="Calibri"/>
          <w:lang w:val="en-GB"/>
        </w:rPr>
        <w:t>In the event that</w:t>
      </w:r>
      <w:proofErr w:type="gramEnd"/>
      <w:r w:rsidRPr="000F2858">
        <w:rPr>
          <w:rFonts w:ascii="Inter Light" w:hAnsi="Inter Light" w:cs="Calibri"/>
          <w:lang w:val="en-GB"/>
        </w:rPr>
        <w:t xml:space="preserve"> the producer attended workshops by </w:t>
      </w:r>
      <w:r w:rsidRPr="000F2858">
        <w:rPr>
          <w:rFonts w:ascii="Inter Light" w:hAnsi="Inter Light" w:cs="Calibri"/>
          <w:b/>
          <w:lang w:val="en-GB"/>
        </w:rPr>
        <w:t>EAVE, EUROD</w:t>
      </w:r>
      <w:r w:rsidR="00716604" w:rsidRPr="000F2858">
        <w:rPr>
          <w:rFonts w:ascii="Inter Light" w:hAnsi="Inter Light" w:cs="Calibri"/>
          <w:b/>
          <w:lang w:val="en-GB"/>
        </w:rPr>
        <w:t>OC</w:t>
      </w:r>
      <w:r w:rsidRPr="000F2858">
        <w:rPr>
          <w:rFonts w:ascii="Inter Light" w:hAnsi="Inter Light" w:cs="Calibri"/>
          <w:lang w:val="en-GB"/>
        </w:rPr>
        <w:t xml:space="preserve"> or </w:t>
      </w:r>
      <w:r w:rsidRPr="000F2858">
        <w:rPr>
          <w:rFonts w:ascii="Inter Light" w:hAnsi="Inter Light" w:cs="Calibri"/>
          <w:b/>
          <w:lang w:val="en-GB"/>
        </w:rPr>
        <w:t>ACE</w:t>
      </w:r>
      <w:r w:rsidR="00E249AD" w:rsidRPr="000F2858">
        <w:rPr>
          <w:rFonts w:ascii="Inter Light" w:hAnsi="Inter Light" w:cs="Calibri"/>
          <w:b/>
          <w:lang w:val="en-GB"/>
        </w:rPr>
        <w:t xml:space="preserve"> </w:t>
      </w:r>
      <w:r w:rsidR="00E249AD" w:rsidRPr="000F2858">
        <w:rPr>
          <w:rFonts w:ascii="Inter Light" w:hAnsi="Inter Light" w:cs="Calibri"/>
          <w:lang w:val="en-GB"/>
        </w:rPr>
        <w:t>(with or without a project)</w:t>
      </w:r>
      <w:r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sz w:val="22"/>
          <w:szCs w:val="22"/>
          <w:lang w:val="en-GB"/>
        </w:rPr>
        <w:t>(</w:t>
      </w:r>
      <w:r w:rsidRPr="000F2858">
        <w:rPr>
          <w:rFonts w:ascii="Inter Light" w:hAnsi="Inter Light" w:cs="Calibri"/>
          <w:b/>
          <w:sz w:val="22"/>
          <w:szCs w:val="22"/>
          <w:lang w:val="en-GB"/>
        </w:rPr>
        <w:t>other programmes are not eligible</w:t>
      </w:r>
      <w:r w:rsidRPr="000F2858">
        <w:rPr>
          <w:rFonts w:ascii="Inter Light" w:hAnsi="Inter Light" w:cs="Calibri"/>
          <w:sz w:val="22"/>
          <w:szCs w:val="22"/>
          <w:lang w:val="en-GB"/>
        </w:rPr>
        <w:t>).</w:t>
      </w:r>
    </w:p>
    <w:p w14:paraId="0A3F4A55" w14:textId="77777777" w:rsidR="00A56594" w:rsidRPr="000F2858" w:rsidRDefault="00A56594" w:rsidP="00A56594">
      <w:pPr>
        <w:ind w:right="-58"/>
        <w:rPr>
          <w:rFonts w:ascii="Inter Light" w:hAnsi="Inter Light" w:cs="Calibri"/>
          <w:lang w:val="en-GB"/>
        </w:rPr>
      </w:pPr>
    </w:p>
    <w:p w14:paraId="3913568D" w14:textId="77777777" w:rsidR="00A56594" w:rsidRPr="000F2858" w:rsidRDefault="00A56594" w:rsidP="00A56594">
      <w:pPr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5 points</w:t>
      </w:r>
    </w:p>
    <w:p w14:paraId="35EC377D" w14:textId="77777777" w:rsidR="00A56594" w:rsidRPr="000F2858" w:rsidRDefault="00A56594" w:rsidP="00A56594">
      <w:pPr>
        <w:ind w:left="360"/>
        <w:rPr>
          <w:rFonts w:ascii="Inter Light" w:hAnsi="Inter Light" w:cs="Calibri"/>
          <w:sz w:val="22"/>
          <w:szCs w:val="22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ab/>
        <w:t>Programme:</w:t>
      </w:r>
    </w:p>
    <w:p w14:paraId="42198F33" w14:textId="77777777" w:rsidR="00A56594" w:rsidRPr="000F2858" w:rsidRDefault="00A56594" w:rsidP="00A56594">
      <w:pPr>
        <w:ind w:left="552" w:firstLine="3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Film/Project title (English / original title):</w:t>
      </w:r>
    </w:p>
    <w:p w14:paraId="69977ABB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734C44A7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4FF2AA03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2B710BEF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2AE3974F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7830701D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549EE23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30419A3E" w14:textId="77777777" w:rsidR="00A56594" w:rsidRPr="000F2858" w:rsidRDefault="00A56594" w:rsidP="002B504D">
      <w:pPr>
        <w:rPr>
          <w:rFonts w:ascii="Inter Light" w:hAnsi="Inter Light" w:cs="Calibri"/>
          <w:sz w:val="22"/>
          <w:szCs w:val="22"/>
          <w:lang w:val="en-GB"/>
        </w:rPr>
      </w:pPr>
    </w:p>
    <w:p w14:paraId="5FC71B28" w14:textId="7DCC628C" w:rsidR="00A56594" w:rsidRPr="000F2858" w:rsidRDefault="00A56594" w:rsidP="00A56594">
      <w:pPr>
        <w:jc w:val="both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Max. 5 points in total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="00DD25E7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lang w:val="en-GB"/>
        </w:rPr>
        <w:t xml:space="preserve">       </w:t>
      </w:r>
      <w:r w:rsidR="00DD25E7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7469B72D" w14:textId="77777777" w:rsidR="00A56594" w:rsidRPr="000F2858" w:rsidRDefault="00A56594" w:rsidP="00A56594">
      <w:pPr>
        <w:jc w:val="both"/>
        <w:rPr>
          <w:rFonts w:ascii="Inter Light" w:hAnsi="Inter Light" w:cs="Calibri"/>
          <w:b/>
          <w:lang w:val="en-GB"/>
        </w:rPr>
      </w:pPr>
    </w:p>
    <w:p w14:paraId="16A53DE6" w14:textId="77777777" w:rsidR="00A56594" w:rsidRPr="000F2858" w:rsidRDefault="00A56594" w:rsidP="00A56594">
      <w:pPr>
        <w:jc w:val="both"/>
        <w:rPr>
          <w:rFonts w:ascii="Inter Light" w:hAnsi="Inter Light" w:cs="Calibri"/>
          <w:b/>
          <w:lang w:val="en-GB"/>
        </w:rPr>
      </w:pPr>
    </w:p>
    <w:p w14:paraId="5C446078" w14:textId="77777777" w:rsidR="00A56594" w:rsidRPr="000F2858" w:rsidRDefault="00A56594" w:rsidP="00A56594">
      <w:pPr>
        <w:jc w:val="both"/>
        <w:rPr>
          <w:rFonts w:ascii="Inter Light" w:hAnsi="Inter Light" w:cs="Calibri"/>
          <w:lang w:val="en-GB"/>
        </w:rPr>
      </w:pPr>
    </w:p>
    <w:p w14:paraId="4635B31C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br w:type="page"/>
      </w:r>
    </w:p>
    <w:p w14:paraId="15251902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III)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release of producer’s film(s)</w:t>
      </w:r>
    </w:p>
    <w:p w14:paraId="4B3D216A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0E1302E2" w14:textId="0CA9EDD2" w:rsidR="00A56594" w:rsidRPr="000F2858" w:rsidRDefault="00A56594" w:rsidP="00631F31">
      <w:pPr>
        <w:ind w:left="705"/>
        <w:rPr>
          <w:rFonts w:ascii="Inter Light" w:hAnsi="Inter Light" w:cs="Calibri"/>
          <w:bCs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One of the producer’s feature length film(s) has received a </w:t>
      </w:r>
      <w:r w:rsidR="00983FB2" w:rsidRPr="000F2858">
        <w:rPr>
          <w:rFonts w:ascii="Inter Light" w:hAnsi="Inter Light" w:cs="Calibri"/>
          <w:b/>
          <w:bCs/>
          <w:lang w:val="en-GB"/>
        </w:rPr>
        <w:t>non-national</w:t>
      </w:r>
      <w:r w:rsidR="00983FB2"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theatrical</w:t>
      </w:r>
      <w:r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release</w:t>
      </w:r>
      <w:r w:rsidRPr="000F2858">
        <w:rPr>
          <w:rFonts w:ascii="Inter Light" w:hAnsi="Inter Light" w:cs="Calibri"/>
          <w:lang w:val="en-GB"/>
        </w:rPr>
        <w:t xml:space="preserve"> and/or </w:t>
      </w:r>
      <w:r w:rsidRPr="000F2858">
        <w:rPr>
          <w:rFonts w:ascii="Inter Light" w:hAnsi="Inter Light" w:cs="Calibri"/>
          <w:b/>
          <w:lang w:val="en-GB"/>
        </w:rPr>
        <w:t>VoD / TV release</w:t>
      </w:r>
      <w:r w:rsidRPr="000F2858">
        <w:rPr>
          <w:rFonts w:ascii="Inter Light" w:hAnsi="Inter Light" w:cs="Calibri"/>
          <w:lang w:val="en-GB"/>
        </w:rPr>
        <w:t xml:space="preserve"> </w:t>
      </w:r>
      <w:r w:rsidR="00983FB2" w:rsidRPr="000F2858">
        <w:rPr>
          <w:rFonts w:ascii="Inter Light" w:hAnsi="Inter Light" w:cs="Calibri"/>
          <w:lang w:val="en-GB"/>
        </w:rPr>
        <w:t>(</w:t>
      </w:r>
      <w:r w:rsidRPr="000F2858">
        <w:rPr>
          <w:rFonts w:ascii="Inter Light" w:hAnsi="Inter Light" w:cs="Calibri"/>
          <w:lang w:val="en-GB"/>
        </w:rPr>
        <w:t>outside of the production countries involved</w:t>
      </w:r>
      <w:r w:rsidR="00983FB2" w:rsidRPr="000F2858">
        <w:rPr>
          <w:rFonts w:ascii="Inter Light" w:hAnsi="Inter Light" w:cs="Calibri"/>
          <w:lang w:val="en-GB"/>
        </w:rPr>
        <w:t>)</w:t>
      </w:r>
      <w:r w:rsidRPr="000F2858">
        <w:rPr>
          <w:rFonts w:ascii="Inter Light" w:hAnsi="Inter Light" w:cs="Calibri"/>
          <w:lang w:val="en-GB"/>
        </w:rPr>
        <w:t xml:space="preserve">, regardless if majority or minority production (e.g. an Irish/UK/Belgian co-production which has been released in Germany). </w:t>
      </w:r>
      <w:r w:rsidR="00F41E57" w:rsidRPr="000F2858">
        <w:rPr>
          <w:rFonts w:ascii="Inter Light" w:hAnsi="Inter Light" w:cs="Calibri"/>
          <w:lang w:val="en-GB"/>
        </w:rPr>
        <w:br/>
      </w:r>
      <w:r w:rsidRPr="000F2858">
        <w:rPr>
          <w:rFonts w:ascii="Inter Light" w:hAnsi="Inter Light" w:cs="Calibri"/>
          <w:lang w:val="en-GB"/>
        </w:rPr>
        <w:t>Festival distribution (touring programme run by a festival)</w:t>
      </w:r>
      <w:r w:rsidR="00AE78EA" w:rsidRPr="000F2858">
        <w:rPr>
          <w:rFonts w:ascii="Inter Light" w:hAnsi="Inter Light" w:cs="Calibri"/>
          <w:lang w:val="en-GB"/>
        </w:rPr>
        <w:t xml:space="preserve"> is </w:t>
      </w:r>
      <w:r w:rsidR="00AE78EA" w:rsidRPr="000F2858">
        <w:rPr>
          <w:rFonts w:ascii="Inter Light" w:hAnsi="Inter Light" w:cs="Calibri"/>
          <w:u w:val="single"/>
          <w:lang w:val="en-GB"/>
        </w:rPr>
        <w:t>not</w:t>
      </w:r>
      <w:r w:rsidR="00AE78EA" w:rsidRPr="000F2858">
        <w:rPr>
          <w:rFonts w:ascii="Inter Light" w:hAnsi="Inter Light" w:cs="Calibri"/>
          <w:lang w:val="en-GB"/>
        </w:rPr>
        <w:t xml:space="preserve"> eligible.</w:t>
      </w:r>
    </w:p>
    <w:p w14:paraId="0A6256AC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79A3C24C" w14:textId="043A37E7" w:rsidR="00A56594" w:rsidRPr="000F2858" w:rsidRDefault="00A56594" w:rsidP="00A56594">
      <w:pPr>
        <w:ind w:left="900"/>
        <w:jc w:val="both"/>
        <w:rPr>
          <w:rFonts w:ascii="Inter Light" w:hAnsi="Inter Light" w:cs="Calibri"/>
          <w:b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Theatrical</w:t>
      </w:r>
      <w:r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release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  <w:t xml:space="preserve"> </w:t>
      </w:r>
      <w:r w:rsidR="002C7C09" w:rsidRPr="000F2858">
        <w:rPr>
          <w:rFonts w:ascii="Inter Light" w:hAnsi="Inter Light" w:cs="Calibri"/>
          <w:b/>
          <w:lang w:val="en-GB"/>
        </w:rPr>
        <w:t xml:space="preserve">    </w:t>
      </w:r>
      <w:r w:rsidR="00DD25E7">
        <w:rPr>
          <w:rFonts w:ascii="Inter Light" w:hAnsi="Inter Light" w:cs="Calibri"/>
          <w:b/>
          <w:lang w:val="en-GB"/>
        </w:rPr>
        <w:t xml:space="preserve">       </w:t>
      </w:r>
      <w:r w:rsidR="002C7C09" w:rsidRPr="000F2858">
        <w:rPr>
          <w:rFonts w:ascii="Inter Light" w:hAnsi="Inter Light" w:cs="Calibri"/>
          <w:b/>
          <w:lang w:val="en-GB"/>
        </w:rPr>
        <w:t xml:space="preserve">   </w:t>
      </w:r>
      <w:r w:rsidRPr="000F2858">
        <w:rPr>
          <w:rFonts w:ascii="Inter Light" w:hAnsi="Inter Light" w:cs="Calibri"/>
          <w:b/>
          <w:lang w:val="en-GB"/>
        </w:rPr>
        <w:t xml:space="preserve">  15 points</w:t>
      </w:r>
    </w:p>
    <w:p w14:paraId="1A61D832" w14:textId="77777777" w:rsidR="00A56594" w:rsidRPr="000F2858" w:rsidRDefault="00A56594" w:rsidP="00A56594">
      <w:pPr>
        <w:ind w:left="70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36AFAFEF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0CFD3F64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6A759174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3B59FCD6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06457497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19665FA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1D2E63C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42D77166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Release country/countries</w:t>
      </w:r>
      <w:r w:rsidRPr="000F2858">
        <w:rPr>
          <w:rFonts w:ascii="Inter Light" w:hAnsi="Inter Light" w:cs="Calibri"/>
          <w:lang w:val="en-GB"/>
        </w:rPr>
        <w:t>:</w:t>
      </w:r>
    </w:p>
    <w:p w14:paraId="5E263B95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Distributor:</w:t>
      </w:r>
    </w:p>
    <w:p w14:paraId="7BC8A1AF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Date of release:</w:t>
      </w:r>
    </w:p>
    <w:p w14:paraId="5AEFBF9E" w14:textId="77777777" w:rsidR="00A56594" w:rsidRPr="000F2858" w:rsidRDefault="00A56594" w:rsidP="00A56594">
      <w:pPr>
        <w:ind w:left="2160" w:hanging="1800"/>
        <w:rPr>
          <w:rFonts w:ascii="Inter Light" w:hAnsi="Inter Light" w:cs="Calibri"/>
          <w:lang w:val="en-GB"/>
        </w:rPr>
      </w:pPr>
    </w:p>
    <w:p w14:paraId="3A96F2C8" w14:textId="3995FA3C" w:rsidR="00A56594" w:rsidRPr="000F2858" w:rsidRDefault="00A56594" w:rsidP="00A56594">
      <w:pPr>
        <w:ind w:left="900"/>
        <w:jc w:val="both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VoD / TV release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="002C7C09" w:rsidRPr="000F2858">
        <w:rPr>
          <w:rFonts w:ascii="Inter Light" w:hAnsi="Inter Light" w:cs="Calibri"/>
          <w:b/>
          <w:lang w:val="en-GB"/>
        </w:rPr>
        <w:t>`</w:t>
      </w:r>
      <w:r w:rsidR="002C7C09" w:rsidRPr="000F2858">
        <w:rPr>
          <w:rFonts w:ascii="Inter Light" w:hAnsi="Inter Light" w:cs="Calibri"/>
          <w:b/>
          <w:lang w:val="en-GB"/>
        </w:rPr>
        <w:tab/>
      </w:r>
      <w:r w:rsidR="002C7C09"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="002B504D">
        <w:rPr>
          <w:rFonts w:ascii="Inter Light" w:hAnsi="Inter Light" w:cs="Calibri"/>
          <w:b/>
          <w:lang w:val="en-GB"/>
        </w:rPr>
        <w:t xml:space="preserve"> </w:t>
      </w:r>
      <w:r w:rsidR="00DD25E7">
        <w:rPr>
          <w:rFonts w:ascii="Inter Light" w:hAnsi="Inter Light" w:cs="Calibri"/>
          <w:b/>
          <w:lang w:val="en-GB"/>
        </w:rPr>
        <w:t xml:space="preserve">  </w:t>
      </w:r>
      <w:r w:rsidRPr="000F2858">
        <w:rPr>
          <w:rFonts w:ascii="Inter Light" w:hAnsi="Inter Light" w:cs="Calibri"/>
          <w:b/>
          <w:lang w:val="en-GB"/>
        </w:rPr>
        <w:t xml:space="preserve"> 5 </w:t>
      </w:r>
      <w:r w:rsidRPr="000F2858">
        <w:rPr>
          <w:rFonts w:ascii="Inter Light" w:hAnsi="Inter Light" w:cs="Calibri"/>
          <w:b/>
          <w:i/>
          <w:lang w:val="en-GB"/>
        </w:rPr>
        <w:t>or</w:t>
      </w:r>
      <w:r w:rsidRPr="000F2858">
        <w:rPr>
          <w:rFonts w:ascii="Inter Light" w:hAnsi="Inter Light" w:cs="Calibri"/>
          <w:b/>
          <w:lang w:val="en-GB"/>
        </w:rPr>
        <w:t xml:space="preserve"> 10 points </w:t>
      </w:r>
      <w:r w:rsidRPr="000F2858">
        <w:rPr>
          <w:rFonts w:ascii="Inter Light" w:hAnsi="Inter Light" w:cs="Calibri"/>
          <w:b/>
          <w:color w:val="FF0000"/>
          <w:lang w:val="en-GB"/>
        </w:rPr>
        <w:t>***</w:t>
      </w:r>
    </w:p>
    <w:p w14:paraId="4BECA917" w14:textId="77777777" w:rsidR="00A56594" w:rsidRPr="000F2858" w:rsidRDefault="00A56594" w:rsidP="00A56594">
      <w:pPr>
        <w:ind w:left="1416"/>
        <w:jc w:val="both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Type of release</w:t>
      </w:r>
      <w:r w:rsidRPr="000F2858">
        <w:rPr>
          <w:rFonts w:ascii="Inter Light" w:hAnsi="Inter Light" w:cs="Calibri"/>
          <w:lang w:val="en-GB"/>
        </w:rPr>
        <w:t xml:space="preserve"> (VoD / TV):</w:t>
      </w:r>
    </w:p>
    <w:p w14:paraId="511FA74E" w14:textId="77777777" w:rsidR="00A56594" w:rsidRPr="000F2858" w:rsidRDefault="00A56594" w:rsidP="00A56594">
      <w:pPr>
        <w:ind w:left="1416"/>
        <w:jc w:val="both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Film title (English / original title):</w:t>
      </w:r>
    </w:p>
    <w:p w14:paraId="46622DE8" w14:textId="77777777" w:rsidR="00A56594" w:rsidRPr="000F2858" w:rsidRDefault="00A56594" w:rsidP="00A56594">
      <w:pPr>
        <w:ind w:left="1416"/>
        <w:jc w:val="both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F87FD91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5F1766CF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1FD009D0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</w:t>
      </w:r>
      <w:r w:rsidRPr="000F2858">
        <w:rPr>
          <w:rFonts w:ascii="Inter Light" w:hAnsi="Inter Light" w:cs="Calibri"/>
          <w:color w:val="FF0000"/>
          <w:lang w:val="en-GB"/>
        </w:rPr>
        <w:t>***</w:t>
      </w:r>
      <w:r w:rsidRPr="000F2858">
        <w:rPr>
          <w:rFonts w:ascii="Inter Light" w:hAnsi="Inter Light" w:cs="Calibri"/>
          <w:lang w:val="en-GB"/>
        </w:rPr>
        <w:t>:</w:t>
      </w:r>
    </w:p>
    <w:p w14:paraId="0B1538A6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482AE1B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3022FAA9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48F6E78E" w14:textId="77777777" w:rsidR="00A56594" w:rsidRPr="000F2858" w:rsidRDefault="00A56594" w:rsidP="00A56594">
      <w:pPr>
        <w:ind w:left="1416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Release country(s):</w:t>
      </w:r>
    </w:p>
    <w:p w14:paraId="431E1B56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release:</w:t>
      </w:r>
    </w:p>
    <w:p w14:paraId="750B8988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Name of distributor: </w:t>
      </w:r>
    </w:p>
    <w:p w14:paraId="56A817B2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</w:p>
    <w:p w14:paraId="09A1FA15" w14:textId="77777777" w:rsidR="00A56594" w:rsidRPr="000F2858" w:rsidRDefault="00A56594" w:rsidP="00A56594">
      <w:pPr>
        <w:ind w:right="367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(</w:t>
      </w:r>
      <w:r w:rsidRPr="000F2858">
        <w:rPr>
          <w:rFonts w:ascii="Inter Light" w:hAnsi="Inter Light" w:cs="Calibri"/>
          <w:i/>
          <w:color w:val="FF0000"/>
          <w:lang w:val="en-GB"/>
        </w:rPr>
        <w:t>***</w:t>
      </w:r>
      <w:r w:rsidRPr="000F2858">
        <w:rPr>
          <w:rFonts w:ascii="Inter Light" w:hAnsi="Inter Light" w:cs="Calibri"/>
          <w:i/>
          <w:lang w:val="en-GB"/>
        </w:rPr>
        <w:t xml:space="preserve"> In cases where the producers have no film with a theatrical release, a feature length</w:t>
      </w:r>
      <w:r w:rsidRPr="000F2858">
        <w:rPr>
          <w:rFonts w:ascii="Inter Light" w:hAnsi="Inter Light" w:cs="Calibri"/>
          <w:b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u w:val="single"/>
          <w:lang w:val="en-GB"/>
        </w:rPr>
        <w:t>documentary film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lang w:val="en-GB"/>
        </w:rPr>
        <w:t xml:space="preserve">VoD / TV </w:t>
      </w:r>
      <w:r w:rsidRPr="000F2858">
        <w:rPr>
          <w:rFonts w:ascii="Inter Light" w:hAnsi="Inter Light" w:cs="Calibri"/>
          <w:i/>
          <w:lang w:val="en-GB"/>
        </w:rPr>
        <w:t>release counts as 10 instead of 5 points.)</w:t>
      </w:r>
    </w:p>
    <w:p w14:paraId="2603B91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77E1844B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19D2DA1" w14:textId="428A84B8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sum up the points </w:t>
      </w:r>
      <w:r w:rsidRPr="000F2858">
        <w:rPr>
          <w:rFonts w:ascii="Inter Light" w:hAnsi="Inter Light" w:cs="Calibri"/>
          <w:b/>
          <w:lang w:val="en-GB"/>
        </w:rPr>
        <w:t>(max. 20 points in total):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lang w:val="en-GB"/>
        </w:rPr>
        <w:tab/>
        <w:t xml:space="preserve">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25EC410C" w14:textId="09388FB1" w:rsidR="00A56594" w:rsidRDefault="00A56594" w:rsidP="00A56594">
      <w:pPr>
        <w:rPr>
          <w:rFonts w:ascii="Inter Light" w:hAnsi="Inter Light" w:cs="Calibri"/>
          <w:b/>
          <w:color w:val="FF0000"/>
          <w:lang w:val="en-GB"/>
        </w:rPr>
      </w:pPr>
      <w:r w:rsidRPr="000F2858">
        <w:rPr>
          <w:rFonts w:ascii="Inter Light" w:hAnsi="Inter Light" w:cs="Calibri"/>
          <w:b/>
          <w:color w:val="FF0000"/>
          <w:lang w:val="en-GB"/>
        </w:rPr>
        <w:t xml:space="preserve">Please note: </w:t>
      </w:r>
      <w:r w:rsidRPr="000F2858">
        <w:rPr>
          <w:rFonts w:ascii="Inter Light" w:hAnsi="Inter Light" w:cs="Calibri"/>
          <w:color w:val="FF0000"/>
          <w:lang w:val="en-GB"/>
        </w:rPr>
        <w:t xml:space="preserve">Either </w:t>
      </w:r>
      <w:r w:rsidRPr="000F2858">
        <w:rPr>
          <w:rFonts w:ascii="Inter Light" w:hAnsi="Inter Light" w:cs="Calibri"/>
          <w:i/>
          <w:color w:val="FF0000"/>
          <w:lang w:val="en-GB"/>
        </w:rPr>
        <w:t xml:space="preserve">15 plus 5 points, </w:t>
      </w:r>
      <w:r w:rsidRPr="000F2858">
        <w:rPr>
          <w:rFonts w:ascii="Inter Light" w:hAnsi="Inter Light" w:cs="Calibri"/>
          <w:b/>
          <w:i/>
          <w:color w:val="FF0000"/>
          <w:lang w:val="en-GB"/>
        </w:rPr>
        <w:t>OR</w:t>
      </w:r>
      <w:r w:rsidRPr="000F2858">
        <w:rPr>
          <w:rFonts w:ascii="Inter Light" w:hAnsi="Inter Light" w:cs="Calibri"/>
          <w:i/>
          <w:color w:val="FF0000"/>
          <w:lang w:val="en-GB"/>
        </w:rPr>
        <w:t xml:space="preserve"> 15 points,</w:t>
      </w:r>
      <w:r w:rsidRPr="000F2858">
        <w:rPr>
          <w:rFonts w:ascii="Inter Light" w:hAnsi="Inter Light" w:cs="Calibri"/>
          <w:color w:val="FF0000"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color w:val="FF0000"/>
          <w:lang w:val="en-GB"/>
        </w:rPr>
        <w:t>OR</w:t>
      </w:r>
      <w:r w:rsidRPr="000F2858">
        <w:rPr>
          <w:rFonts w:ascii="Inter Light" w:hAnsi="Inter Light" w:cs="Calibri"/>
          <w:color w:val="FF0000"/>
          <w:lang w:val="en-GB"/>
        </w:rPr>
        <w:t xml:space="preserve"> </w:t>
      </w:r>
      <w:r w:rsidRPr="000F2858">
        <w:rPr>
          <w:rFonts w:ascii="Inter Light" w:hAnsi="Inter Light" w:cs="Calibri"/>
          <w:i/>
          <w:color w:val="FF0000"/>
          <w:lang w:val="en-GB"/>
        </w:rPr>
        <w:t xml:space="preserve">10 points, </w:t>
      </w:r>
      <w:r w:rsidRPr="000F2858">
        <w:rPr>
          <w:rFonts w:ascii="Inter Light" w:hAnsi="Inter Light" w:cs="Calibri"/>
          <w:b/>
          <w:color w:val="FF0000"/>
          <w:lang w:val="en-GB"/>
        </w:rPr>
        <w:t>score is max 20 points</w:t>
      </w:r>
    </w:p>
    <w:p w14:paraId="59ED408E" w14:textId="7DD27DD2" w:rsidR="00DD25E7" w:rsidRPr="00DD25E7" w:rsidRDefault="00DD25E7" w:rsidP="00A56594">
      <w:pPr>
        <w:rPr>
          <w:rFonts w:ascii="Inter Light" w:hAnsi="Inter Light" w:cs="Calibri"/>
          <w:b/>
          <w:lang w:val="en-GB"/>
        </w:rPr>
      </w:pPr>
    </w:p>
    <w:p w14:paraId="0F31D342" w14:textId="77777777" w:rsidR="00DD25E7" w:rsidRPr="00DD25E7" w:rsidRDefault="00DD25E7" w:rsidP="00A56594">
      <w:pPr>
        <w:rPr>
          <w:rFonts w:ascii="Inter Light" w:hAnsi="Inter Light" w:cs="Calibri"/>
          <w:b/>
          <w:lang w:val="en-GB"/>
        </w:rPr>
      </w:pPr>
    </w:p>
    <w:p w14:paraId="73882EBD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IV)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festival experience</w:t>
      </w:r>
    </w:p>
    <w:p w14:paraId="4A761081" w14:textId="77777777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</w:p>
    <w:p w14:paraId="2E640AD8" w14:textId="6E153853" w:rsidR="00A56594" w:rsidRPr="000F2858" w:rsidRDefault="00A56594" w:rsidP="00A56594">
      <w:pPr>
        <w:tabs>
          <w:tab w:val="left" w:pos="7797"/>
          <w:tab w:val="left" w:pos="7938"/>
        </w:tabs>
        <w:ind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 producer has had a feature length film screened in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lang w:val="en-GB"/>
        </w:rPr>
        <w:t xml:space="preserve">or selected </w:t>
      </w:r>
      <w:r w:rsidR="002C7C09" w:rsidRPr="000F2858">
        <w:rPr>
          <w:rFonts w:ascii="Inter Light" w:hAnsi="Inter Light" w:cs="Calibri"/>
          <w:lang w:val="en-GB"/>
        </w:rPr>
        <w:t>for</w:t>
      </w:r>
      <w:r w:rsidRPr="000F2858">
        <w:rPr>
          <w:rFonts w:ascii="Inter Light" w:hAnsi="Inter Light" w:cs="Calibri"/>
          <w:lang w:val="en-GB"/>
        </w:rPr>
        <w:t xml:space="preserve"> the international section(s), open to all European countries, at one of the following film festivals: Sundance, Rotterdam, Berlin, Cannes, Karlovy Vary, Locarno, Venice, Toronto, San Sebastian, IDFA, </w:t>
      </w:r>
      <w:proofErr w:type="spellStart"/>
      <w:r w:rsidRPr="000F2858">
        <w:rPr>
          <w:rFonts w:ascii="Inter Light" w:hAnsi="Inter Light" w:cs="Calibri"/>
          <w:lang w:val="en-GB"/>
        </w:rPr>
        <w:t>HotDocs</w:t>
      </w:r>
      <w:proofErr w:type="spellEnd"/>
      <w:r w:rsidRPr="000F2858">
        <w:rPr>
          <w:rFonts w:ascii="Inter Light" w:hAnsi="Inter Light" w:cs="Calibri"/>
          <w:lang w:val="en-GB"/>
        </w:rPr>
        <w:t xml:space="preserve">, Annecy and Tallinn Black Nights </w:t>
      </w:r>
      <w:r w:rsidRPr="000F2858">
        <w:rPr>
          <w:rFonts w:ascii="Inter Light" w:hAnsi="Inter Light" w:cs="Calibri"/>
          <w:b/>
          <w:lang w:val="en-GB"/>
        </w:rPr>
        <w:t>(other festivals are not eligible</w:t>
      </w:r>
      <w:r w:rsidRPr="000F2858">
        <w:rPr>
          <w:rFonts w:ascii="Inter Light" w:hAnsi="Inter Light" w:cs="Calibri"/>
          <w:lang w:val="en-GB"/>
        </w:rPr>
        <w:t xml:space="preserve">). </w:t>
      </w:r>
    </w:p>
    <w:p w14:paraId="4F00BC1C" w14:textId="77777777" w:rsidR="00E249AD" w:rsidRPr="000F2858" w:rsidRDefault="00E249AD" w:rsidP="00E249AD">
      <w:pPr>
        <w:rPr>
          <w:rFonts w:ascii="Inter Light" w:hAnsi="Inter Light" w:cs="Calibri"/>
          <w:sz w:val="22"/>
          <w:szCs w:val="22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 xml:space="preserve">Or the producer has had a feature length film nominated for </w:t>
      </w:r>
      <w:r w:rsidRPr="000F2858">
        <w:rPr>
          <w:rFonts w:ascii="Inter Light" w:hAnsi="Inter Light" w:cs="Calibri"/>
          <w:i/>
          <w:sz w:val="22"/>
          <w:szCs w:val="22"/>
          <w:lang w:val="en-GB"/>
        </w:rPr>
        <w:t>Best Film</w:t>
      </w:r>
      <w:r w:rsidRPr="000F2858">
        <w:rPr>
          <w:rFonts w:ascii="Inter Light" w:hAnsi="Inter Light" w:cs="Calibri"/>
          <w:sz w:val="22"/>
          <w:szCs w:val="22"/>
          <w:lang w:val="en-GB"/>
        </w:rPr>
        <w:t xml:space="preserve"> at the European Film Awards.</w:t>
      </w:r>
    </w:p>
    <w:p w14:paraId="6A3D6E7D" w14:textId="77777777" w:rsidR="00E249AD" w:rsidRPr="000F2858" w:rsidRDefault="00E249AD" w:rsidP="00A56594">
      <w:pPr>
        <w:tabs>
          <w:tab w:val="left" w:pos="7797"/>
          <w:tab w:val="left" w:pos="7938"/>
        </w:tabs>
        <w:ind w:right="84"/>
        <w:rPr>
          <w:rFonts w:ascii="Inter Light" w:hAnsi="Inter Light" w:cs="Calibri"/>
          <w:lang w:val="en-GB"/>
        </w:rPr>
      </w:pPr>
    </w:p>
    <w:p w14:paraId="51C495F7" w14:textId="638CA3A0" w:rsidR="00A56594" w:rsidRPr="000F2858" w:rsidRDefault="00631F31" w:rsidP="00A56594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Films</w:t>
      </w:r>
      <w:r w:rsidR="00A56594" w:rsidRPr="000F2858">
        <w:rPr>
          <w:rFonts w:ascii="Inter Light" w:hAnsi="Inter Light" w:cs="Calibri"/>
          <w:i/>
          <w:lang w:val="en-GB"/>
        </w:rPr>
        <w:t xml:space="preserve"> shall </w:t>
      </w:r>
      <w:r w:rsidR="007E1ED5" w:rsidRPr="000F2858">
        <w:rPr>
          <w:rFonts w:ascii="Inter Light" w:hAnsi="Inter Light" w:cs="Calibri"/>
          <w:i/>
          <w:lang w:val="en-GB"/>
        </w:rPr>
        <w:t>have participated till</w:t>
      </w:r>
      <w:r w:rsidR="00A56594" w:rsidRPr="000F2858">
        <w:rPr>
          <w:rFonts w:ascii="Inter Light" w:hAnsi="Inter Light" w:cs="Calibri"/>
          <w:i/>
          <w:lang w:val="en-GB"/>
        </w:rPr>
        <w:t xml:space="preserve"> March 202</w:t>
      </w:r>
      <w:r w:rsidR="003E008D" w:rsidRPr="000F2858">
        <w:rPr>
          <w:rFonts w:ascii="Inter Light" w:hAnsi="Inter Light" w:cs="Calibri"/>
          <w:i/>
          <w:lang w:val="en-GB"/>
        </w:rPr>
        <w:t>3</w:t>
      </w:r>
    </w:p>
    <w:p w14:paraId="7DB9F56D" w14:textId="77777777" w:rsidR="00A56594" w:rsidRPr="000F2858" w:rsidRDefault="00A56594" w:rsidP="00A56594">
      <w:pPr>
        <w:tabs>
          <w:tab w:val="left" w:pos="7797"/>
          <w:tab w:val="left" w:pos="7938"/>
        </w:tabs>
        <w:ind w:right="84"/>
        <w:jc w:val="both"/>
        <w:rPr>
          <w:rFonts w:ascii="Inter Light" w:hAnsi="Inter Light" w:cs="Calibri"/>
          <w:sz w:val="22"/>
          <w:szCs w:val="22"/>
          <w:lang w:val="en-GB"/>
        </w:rPr>
      </w:pPr>
    </w:p>
    <w:p w14:paraId="6209487D" w14:textId="77777777" w:rsidR="00A56594" w:rsidRPr="000F2858" w:rsidRDefault="00A56594" w:rsidP="00A56594">
      <w:pPr>
        <w:ind w:right="84"/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max 15 points</w:t>
      </w:r>
    </w:p>
    <w:p w14:paraId="192EC0D9" w14:textId="77777777" w:rsidR="00A56594" w:rsidRPr="000F2858" w:rsidRDefault="00A56594" w:rsidP="00A56594">
      <w:pPr>
        <w:ind w:left="36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31A90BB7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D333EE0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71FFF795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03C9F1AA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7548B4D6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014E6AC9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38634A02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541AEFEA" w14:textId="77777777" w:rsidR="00A56594" w:rsidRPr="000F2858" w:rsidRDefault="00A56594" w:rsidP="00A56594">
      <w:pPr>
        <w:ind w:left="900" w:right="84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Name of festival</w:t>
      </w:r>
      <w:r w:rsidRPr="000F2858">
        <w:rPr>
          <w:rFonts w:ascii="Inter Light" w:hAnsi="Inter Light" w:cs="Calibri"/>
          <w:lang w:val="en-GB"/>
        </w:rPr>
        <w:t xml:space="preserve"> (list of eligible festivals - see above)</w:t>
      </w:r>
      <w:r w:rsidRPr="000F2858">
        <w:rPr>
          <w:rFonts w:ascii="Inter Light" w:hAnsi="Inter Light" w:cs="Calibri"/>
          <w:b/>
          <w:lang w:val="en-GB"/>
        </w:rPr>
        <w:t>:</w:t>
      </w:r>
    </w:p>
    <w:p w14:paraId="2872CA5D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Programme section:</w:t>
      </w:r>
    </w:p>
    <w:p w14:paraId="56CA09E8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participation:</w:t>
      </w:r>
    </w:p>
    <w:p w14:paraId="1FEAE4FF" w14:textId="77777777" w:rsidR="00A56594" w:rsidRPr="000F2858" w:rsidRDefault="00A56594" w:rsidP="00A56594">
      <w:pPr>
        <w:ind w:right="84"/>
        <w:rPr>
          <w:rFonts w:ascii="Inter Light" w:hAnsi="Inter Light" w:cs="Calibri"/>
          <w:sz w:val="22"/>
          <w:szCs w:val="22"/>
          <w:lang w:val="en-GB"/>
        </w:rPr>
      </w:pPr>
    </w:p>
    <w:p w14:paraId="115FCAB4" w14:textId="50692EC3" w:rsidR="00A56594" w:rsidRPr="000F2858" w:rsidRDefault="00A56594" w:rsidP="00A56594">
      <w:pPr>
        <w:ind w:right="84"/>
        <w:rPr>
          <w:rFonts w:ascii="Inter Light" w:hAnsi="Inter Light" w:cs="Calibri"/>
          <w:sz w:val="22"/>
          <w:szCs w:val="22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 xml:space="preserve">A producer’s feature length film </w:t>
      </w:r>
      <w:r w:rsidRPr="000F2858">
        <w:rPr>
          <w:rFonts w:ascii="Inter Light" w:hAnsi="Inter Light" w:cs="Calibri"/>
          <w:b/>
          <w:sz w:val="22"/>
          <w:szCs w:val="22"/>
          <w:lang w:val="en-GB"/>
        </w:rPr>
        <w:t>won Best Film</w:t>
      </w:r>
      <w:r w:rsidR="00847091" w:rsidRPr="000F2858">
        <w:rPr>
          <w:rFonts w:ascii="Inter Light" w:hAnsi="Inter Light" w:cs="Calibri"/>
          <w:b/>
          <w:sz w:val="22"/>
          <w:szCs w:val="22"/>
          <w:lang w:val="en-GB"/>
        </w:rPr>
        <w:t xml:space="preserve"> / Best Documentary / Best Animation</w:t>
      </w:r>
      <w:r w:rsidRPr="000F2858">
        <w:rPr>
          <w:rFonts w:ascii="Inter Light" w:hAnsi="Inter Light" w:cs="Calibri"/>
          <w:sz w:val="22"/>
          <w:szCs w:val="22"/>
          <w:lang w:val="en-GB"/>
        </w:rPr>
        <w:t xml:space="preserve"> at the producer’s home country national film awards (</w:t>
      </w:r>
      <w:r w:rsidRPr="000F2858">
        <w:rPr>
          <w:rFonts w:ascii="Inter Light" w:hAnsi="Inter Light" w:cs="Calibri"/>
          <w:sz w:val="22"/>
          <w:szCs w:val="22"/>
          <w:u w:val="single"/>
          <w:lang w:val="en-GB"/>
        </w:rPr>
        <w:t>alternatively but only</w:t>
      </w:r>
      <w:r w:rsidRPr="000F2858">
        <w:rPr>
          <w:rFonts w:ascii="Inter Light" w:hAnsi="Inter Light" w:cs="Calibri"/>
          <w:sz w:val="22"/>
          <w:szCs w:val="22"/>
          <w:lang w:val="en-GB"/>
        </w:rPr>
        <w:t xml:space="preserve"> in the case there is no national film award </w:t>
      </w:r>
      <w:proofErr w:type="gramStart"/>
      <w:r w:rsidRPr="000F2858">
        <w:rPr>
          <w:rFonts w:ascii="Inter Light" w:hAnsi="Inter Light" w:cs="Calibri"/>
          <w:sz w:val="22"/>
          <w:szCs w:val="22"/>
          <w:lang w:val="en-GB"/>
        </w:rPr>
        <w:t>e.g.</w:t>
      </w:r>
      <w:proofErr w:type="gramEnd"/>
      <w:r w:rsidRPr="000F2858">
        <w:rPr>
          <w:rFonts w:ascii="Inter Light" w:hAnsi="Inter Light" w:cs="Calibri"/>
          <w:sz w:val="22"/>
          <w:szCs w:val="22"/>
          <w:lang w:val="en-GB"/>
        </w:rPr>
        <w:t xml:space="preserve"> Georgia, the producer’s film won Best Film at the main national film festival, or been selected as the country’s national Oscar entry)</w:t>
      </w:r>
      <w:r w:rsidR="002C7C09" w:rsidRPr="000F2858">
        <w:rPr>
          <w:rFonts w:ascii="Inter Light" w:hAnsi="Inter Light" w:cs="Calibri"/>
          <w:sz w:val="22"/>
          <w:szCs w:val="22"/>
          <w:lang w:val="en-GB"/>
        </w:rPr>
        <w:t>:</w:t>
      </w:r>
    </w:p>
    <w:p w14:paraId="22F01A7B" w14:textId="77777777" w:rsidR="00A56594" w:rsidRPr="000F2858" w:rsidRDefault="00A56594" w:rsidP="00A56594">
      <w:pPr>
        <w:ind w:right="84"/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5 points</w:t>
      </w:r>
    </w:p>
    <w:p w14:paraId="7034B846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318E3C3C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8A9855E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5A6E2A22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4F534307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483F33DE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BB59AB3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40FC90B5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344834C4" w14:textId="77777777" w:rsidR="00A56594" w:rsidRPr="000F2858" w:rsidRDefault="00A56594" w:rsidP="00A56594">
      <w:pPr>
        <w:ind w:left="90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Award for Best Film</w:t>
      </w:r>
    </w:p>
    <w:p w14:paraId="511D01D8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Country:</w:t>
      </w:r>
    </w:p>
    <w:p w14:paraId="60DC8F9D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Name of award:</w:t>
      </w:r>
    </w:p>
    <w:p w14:paraId="087E5334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award:</w:t>
      </w:r>
    </w:p>
    <w:p w14:paraId="714AAB35" w14:textId="77777777" w:rsidR="00A56594" w:rsidRPr="000F2858" w:rsidRDefault="00A56594" w:rsidP="00A56594">
      <w:pPr>
        <w:ind w:left="360" w:right="1150"/>
        <w:rPr>
          <w:rFonts w:ascii="Inter Light" w:hAnsi="Inter Light" w:cs="Calibri"/>
          <w:lang w:val="en-GB"/>
        </w:rPr>
      </w:pPr>
    </w:p>
    <w:p w14:paraId="58970EBB" w14:textId="77777777" w:rsidR="00A56594" w:rsidRPr="000F2858" w:rsidRDefault="00A56594" w:rsidP="00A56594">
      <w:pPr>
        <w:ind w:left="36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lastRenderedPageBreak/>
        <w:t>A producer’s feature length film was nominated (final 5)</w:t>
      </w:r>
      <w:r w:rsidRPr="000F2858">
        <w:rPr>
          <w:rFonts w:ascii="Inter Light" w:hAnsi="Inter Light" w:cs="Calibri"/>
          <w:b/>
          <w:lang w:val="en-GB"/>
        </w:rPr>
        <w:t xml:space="preserve"> </w:t>
      </w:r>
      <w:r w:rsidRPr="000F2858">
        <w:rPr>
          <w:rFonts w:ascii="Inter Light" w:hAnsi="Inter Light" w:cs="Calibri"/>
          <w:lang w:val="en-GB"/>
        </w:rPr>
        <w:t xml:space="preserve">at the </w:t>
      </w:r>
    </w:p>
    <w:p w14:paraId="361D0D27" w14:textId="77777777" w:rsidR="00A56594" w:rsidRPr="000F2858" w:rsidRDefault="00A56594" w:rsidP="00A56594">
      <w:pPr>
        <w:ind w:left="36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Academy Awards (Oscars</w:t>
      </w:r>
      <w:r w:rsidR="00E249AD" w:rsidRPr="000F2858">
        <w:rPr>
          <w:rFonts w:ascii="Inter Light" w:hAnsi="Inter Light" w:cs="Calibri"/>
          <w:lang w:val="en-GB"/>
        </w:rPr>
        <w:t>).</w:t>
      </w:r>
    </w:p>
    <w:p w14:paraId="138E5641" w14:textId="77777777" w:rsidR="00A56594" w:rsidRPr="000F2858" w:rsidRDefault="00A56594" w:rsidP="00A56594">
      <w:pPr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5 points</w:t>
      </w:r>
    </w:p>
    <w:p w14:paraId="568FC138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63F477BB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4A21A79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49DE701E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758018C5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4E4330A8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02AE76E0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A131AA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49F384F7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nomination:</w:t>
      </w:r>
    </w:p>
    <w:p w14:paraId="1E40DCF6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39698C0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12EC1E4" w14:textId="5BAAFBB8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sum up the points </w:t>
      </w:r>
      <w:r w:rsidRPr="000F2858">
        <w:rPr>
          <w:rFonts w:ascii="Inter Light" w:hAnsi="Inter Light" w:cs="Calibri"/>
          <w:b/>
          <w:lang w:val="en-GB"/>
        </w:rPr>
        <w:t>(max. 25 points in total)</w:t>
      </w:r>
      <w:r w:rsidRPr="000F2858">
        <w:rPr>
          <w:rFonts w:ascii="Inter Light" w:hAnsi="Inter Light" w:cs="Calibri"/>
          <w:lang w:val="en-GB"/>
        </w:rPr>
        <w:tab/>
        <w:t xml:space="preserve">     </w:t>
      </w:r>
      <w:r w:rsidR="00C23AA8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 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19D10246" w14:textId="77777777" w:rsidR="00A56594" w:rsidRPr="000F2858" w:rsidRDefault="00A56594" w:rsidP="00A56594">
      <w:pPr>
        <w:ind w:right="84"/>
        <w:rPr>
          <w:rFonts w:ascii="Inter Light" w:hAnsi="Inter Light" w:cs="Calibri"/>
          <w:lang w:val="en-GB"/>
        </w:rPr>
      </w:pPr>
    </w:p>
    <w:p w14:paraId="025104FC" w14:textId="77777777" w:rsidR="00A56594" w:rsidRPr="000F2858" w:rsidRDefault="00A56594" w:rsidP="00A56594">
      <w:pPr>
        <w:ind w:right="84"/>
        <w:rPr>
          <w:rFonts w:ascii="Inter Light" w:hAnsi="Inter Light" w:cs="Calibri"/>
          <w:lang w:val="en-GB"/>
        </w:rPr>
      </w:pPr>
    </w:p>
    <w:p w14:paraId="7938EAF2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179A36FC" w14:textId="072375F5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total maximum of possible points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</w:r>
      <w:r w:rsidR="00DB64DE">
        <w:rPr>
          <w:rFonts w:ascii="Inter Light" w:hAnsi="Inter Light" w:cs="Calibri"/>
          <w:b/>
          <w:color w:val="FFFF00"/>
          <w:sz w:val="32"/>
          <w:szCs w:val="32"/>
          <w:lang w:val="en-GB"/>
        </w:rPr>
        <w:t xml:space="preserve">      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 xml:space="preserve">   95 points</w:t>
      </w:r>
    </w:p>
    <w:p w14:paraId="123C2FB3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9FEAAD0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53D7DCE7" w14:textId="30D57735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>Please sum up the total number of points.</w:t>
      </w:r>
      <w:r w:rsidRPr="000F2858">
        <w:rPr>
          <w:rFonts w:ascii="Inter Light" w:hAnsi="Inter Light" w:cs="Calibri"/>
          <w:lang w:val="en-GB"/>
        </w:rPr>
        <w:tab/>
      </w:r>
      <w:r w:rsidRPr="000F2858">
        <w:rPr>
          <w:rFonts w:ascii="Inter Light" w:hAnsi="Inter Light" w:cs="Calibri"/>
          <w:lang w:val="en-GB"/>
        </w:rPr>
        <w:tab/>
        <w:t xml:space="preserve">         </w:t>
      </w:r>
      <w:r w:rsidR="00C23AA8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1B4261F6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01D69D3B" w14:textId="0A4122DF" w:rsidR="00A56594" w:rsidRDefault="00A56594" w:rsidP="00A56594">
      <w:pPr>
        <w:rPr>
          <w:rFonts w:ascii="Inter Light" w:hAnsi="Inter Light" w:cs="Calibri"/>
          <w:lang w:val="en-GB"/>
        </w:rPr>
      </w:pPr>
    </w:p>
    <w:p w14:paraId="2834627D" w14:textId="6C90BD07" w:rsidR="00A56594" w:rsidRPr="000F2858" w:rsidRDefault="00A56594" w:rsidP="00A56594">
      <w:pPr>
        <w:rPr>
          <w:rFonts w:ascii="Inter Light" w:hAnsi="Inter Light" w:cs="Calibri"/>
          <w:b/>
          <w:spacing w:val="12"/>
          <w:lang w:val="en-GB"/>
        </w:rPr>
      </w:pPr>
    </w:p>
    <w:sectPr w:rsidR="00A56594" w:rsidRPr="000F2858" w:rsidSect="00782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364" w14:textId="77777777" w:rsidR="002F1B07" w:rsidRDefault="002F1B07" w:rsidP="00D9256B">
      <w:r>
        <w:separator/>
      </w:r>
    </w:p>
  </w:endnote>
  <w:endnote w:type="continuationSeparator" w:id="0">
    <w:p w14:paraId="26172B9D" w14:textId="77777777" w:rsidR="002F1B07" w:rsidRDefault="002F1B07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diz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DD25E7">
      <w:rPr>
        <w:noProof/>
        <w:spacing w:val="4"/>
        <w:sz w:val="16"/>
        <w:szCs w:val="16"/>
        <w:lang w:val="en-GB"/>
      </w:rPr>
      <w:t>40. 390 62 52    fax +49. 40. 390 62 49    info@efp-online.com</w:t>
    </w:r>
  </w:p>
  <w:p w14:paraId="69CE797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DD25E7">
      <w:rPr>
        <w:noProof/>
        <w:spacing w:val="4"/>
        <w:sz w:val="16"/>
        <w:szCs w:val="16"/>
        <w:lang w:val="en-GB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F153" w14:textId="77777777" w:rsidR="002F1B07" w:rsidRDefault="002F1B07" w:rsidP="00D9256B">
      <w:r>
        <w:separator/>
      </w:r>
    </w:p>
  </w:footnote>
  <w:footnote w:type="continuationSeparator" w:id="0">
    <w:p w14:paraId="6D42B29F" w14:textId="77777777" w:rsidR="002F1B07" w:rsidRDefault="002F1B07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40AFC267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31C1D0BF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371F55E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5DF0A03" w14:textId="02E588E6" w:rsidR="002F1B07" w:rsidRPr="000F2858" w:rsidRDefault="002F1B07">
    <w:pPr>
      <w:pStyle w:val="Galvene"/>
      <w:rPr>
        <w:rFonts w:ascii="Inter Light" w:hAnsi="Inter Light" w:cs="Calibri"/>
        <w:b/>
        <w:color w:val="00B0F0"/>
        <w:spacing w:val="12"/>
        <w:lang w:val="en-GB"/>
      </w:rPr>
    </w:pPr>
    <w:r w:rsidRPr="000F2858">
      <w:rPr>
        <w:rFonts w:ascii="Inter Light" w:hAnsi="Inter Light" w:cs="Calibri"/>
        <w:b/>
        <w:color w:val="00B0F0"/>
        <w:spacing w:val="12"/>
        <w:lang w:val="en-GB"/>
      </w:rPr>
      <w:t>call for submission – producers on the move 20</w:t>
    </w:r>
    <w:r w:rsidR="00941A26" w:rsidRPr="000F2858">
      <w:rPr>
        <w:rFonts w:ascii="Inter Light" w:hAnsi="Inter Light" w:cs="Calibri"/>
        <w:b/>
        <w:color w:val="00B0F0"/>
        <w:spacing w:val="12"/>
        <w:lang w:val="en-GB"/>
      </w:rPr>
      <w:t>2</w:t>
    </w:r>
    <w:r w:rsidR="009C3FD6" w:rsidRPr="000F2858">
      <w:rPr>
        <w:rFonts w:ascii="Inter Light" w:hAnsi="Inter Light" w:cs="Calibri"/>
        <w:b/>
        <w:color w:val="00B0F0"/>
        <w:spacing w:val="12"/>
        <w:lang w:val="en-GB"/>
      </w:rPr>
      <w:t>3</w:t>
    </w:r>
  </w:p>
  <w:p w14:paraId="08900077" w14:textId="77777777" w:rsidR="002F1B07" w:rsidRPr="000F2858" w:rsidRDefault="00AB4A75" w:rsidP="005C07B6">
    <w:pPr>
      <w:rPr>
        <w:rFonts w:ascii="Inter Light" w:hAnsi="Inter Light" w:cs="Calibri"/>
        <w:b/>
        <w:bCs/>
        <w:iCs/>
        <w:lang w:val="en-GB"/>
      </w:rPr>
    </w:pPr>
    <w:r w:rsidRPr="000F2858">
      <w:rPr>
        <w:rFonts w:ascii="Inter Light" w:hAnsi="Inter Light"/>
        <w:noProof/>
      </w:rPr>
      <w:drawing>
        <wp:anchor distT="0" distB="0" distL="114300" distR="114300" simplePos="0" relativeHeight="251654656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w:drawing>
        <wp:anchor distT="0" distB="0" distL="114300" distR="114300" simplePos="0" relativeHeight="251657728" behindDoc="1" locked="1" layoutInCell="1" allowOverlap="1" wp14:anchorId="1DA95786" wp14:editId="60868B8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0091719" wp14:editId="4AB2BA2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214BAD1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E65CC9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4B55A3C" wp14:editId="2A8851B1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550D2FF" id="Ellipse 7" o:spid="_x0000_s1026" style="position:absolute;margin-left:17pt;margin-top:421pt;width:2.2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13EF16" wp14:editId="24A35F3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633BDEC" id="Ellipse 6" o:spid="_x0000_s1026" style="position:absolute;margin-left:17pt;margin-top:297.7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1EA010" wp14:editId="303AF2EF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2A2A89E6" wp14:editId="7A948EE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080"/>
    <w:rsid w:val="0000611F"/>
    <w:rsid w:val="00007E9F"/>
    <w:rsid w:val="00010422"/>
    <w:rsid w:val="000207B4"/>
    <w:rsid w:val="0004774C"/>
    <w:rsid w:val="00051606"/>
    <w:rsid w:val="0005325D"/>
    <w:rsid w:val="00076F33"/>
    <w:rsid w:val="000A39F6"/>
    <w:rsid w:val="000B7F10"/>
    <w:rsid w:val="000D0C97"/>
    <w:rsid w:val="000E6FAF"/>
    <w:rsid w:val="000F2858"/>
    <w:rsid w:val="001164F3"/>
    <w:rsid w:val="00120ED4"/>
    <w:rsid w:val="001407C4"/>
    <w:rsid w:val="00156842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0939"/>
    <w:rsid w:val="00255A1F"/>
    <w:rsid w:val="00271EAF"/>
    <w:rsid w:val="0027679A"/>
    <w:rsid w:val="002932A1"/>
    <w:rsid w:val="00294892"/>
    <w:rsid w:val="00296171"/>
    <w:rsid w:val="002A583B"/>
    <w:rsid w:val="002B504D"/>
    <w:rsid w:val="002B735B"/>
    <w:rsid w:val="002C7C09"/>
    <w:rsid w:val="002D0C6C"/>
    <w:rsid w:val="002D65BB"/>
    <w:rsid w:val="002F1B07"/>
    <w:rsid w:val="003332C6"/>
    <w:rsid w:val="00342054"/>
    <w:rsid w:val="00366A11"/>
    <w:rsid w:val="00373361"/>
    <w:rsid w:val="0038107C"/>
    <w:rsid w:val="00395517"/>
    <w:rsid w:val="003C0A32"/>
    <w:rsid w:val="003E008D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B2554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8532D"/>
    <w:rsid w:val="00991237"/>
    <w:rsid w:val="009C3FD6"/>
    <w:rsid w:val="009F6FD2"/>
    <w:rsid w:val="00A17CB5"/>
    <w:rsid w:val="00A23B51"/>
    <w:rsid w:val="00A25FE4"/>
    <w:rsid w:val="00A46EC6"/>
    <w:rsid w:val="00A56594"/>
    <w:rsid w:val="00A72FD9"/>
    <w:rsid w:val="00A75AA5"/>
    <w:rsid w:val="00A876ED"/>
    <w:rsid w:val="00AB4A75"/>
    <w:rsid w:val="00AD086A"/>
    <w:rsid w:val="00AE6020"/>
    <w:rsid w:val="00AE78EA"/>
    <w:rsid w:val="00B12878"/>
    <w:rsid w:val="00B310EA"/>
    <w:rsid w:val="00B3150A"/>
    <w:rsid w:val="00B52099"/>
    <w:rsid w:val="00B6060D"/>
    <w:rsid w:val="00B60C2F"/>
    <w:rsid w:val="00B834BE"/>
    <w:rsid w:val="00B93DF8"/>
    <w:rsid w:val="00BA3773"/>
    <w:rsid w:val="00BB2E72"/>
    <w:rsid w:val="00BC024B"/>
    <w:rsid w:val="00BD1BBB"/>
    <w:rsid w:val="00BD765E"/>
    <w:rsid w:val="00C213DE"/>
    <w:rsid w:val="00C23AA8"/>
    <w:rsid w:val="00C325A1"/>
    <w:rsid w:val="00C40866"/>
    <w:rsid w:val="00C43666"/>
    <w:rsid w:val="00C56CCF"/>
    <w:rsid w:val="00C76CF8"/>
    <w:rsid w:val="00C90CF0"/>
    <w:rsid w:val="00CA5E01"/>
    <w:rsid w:val="00CB7FFB"/>
    <w:rsid w:val="00CC4174"/>
    <w:rsid w:val="00CE37B5"/>
    <w:rsid w:val="00CF03C6"/>
    <w:rsid w:val="00CF175C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B64DE"/>
    <w:rsid w:val="00DD25E7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663A4"/>
    <w:rsid w:val="00F72BD3"/>
    <w:rsid w:val="00F83670"/>
    <w:rsid w:val="00F83703"/>
    <w:rsid w:val="00FC5656"/>
    <w:rsid w:val="00FD3CCC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A058-111B-40DE-9DBF-38953502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2</TotalTime>
  <Pages>8</Pages>
  <Words>4505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Agnese Zapāne</cp:lastModifiedBy>
  <cp:revision>2</cp:revision>
  <cp:lastPrinted>2021-02-10T15:25:00Z</cp:lastPrinted>
  <dcterms:created xsi:type="dcterms:W3CDTF">2023-02-04T10:48:00Z</dcterms:created>
  <dcterms:modified xsi:type="dcterms:W3CDTF">2023-02-04T10:48:00Z</dcterms:modified>
</cp:coreProperties>
</file>